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FC314D" w:rsidRDefault="00FC314D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 w:rsidRPr="008E5300">
        <w:rPr>
          <w:rFonts w:ascii="Trebuchet MS" w:hAnsi="Trebuchet MS"/>
          <w:sz w:val="19"/>
          <w:szCs w:val="19"/>
        </w:rPr>
        <w:t xml:space="preserve">Rig alle korrespondensie </w:t>
      </w:r>
      <w:r>
        <w:rPr>
          <w:rFonts w:ascii="Trebuchet MS" w:hAnsi="Trebuchet MS"/>
          <w:sz w:val="19"/>
          <w:szCs w:val="19"/>
        </w:rPr>
        <w:t>i.v.m. hierdie skrywe aan die Gemeenskaplike Kerkkantoor vir aandag van:</w:t>
      </w:r>
    </w:p>
    <w:p w:rsidR="00FC314D" w:rsidRDefault="00745985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Ds. HSW Strauss</w:t>
      </w:r>
    </w:p>
    <w:p w:rsidR="00FC314D" w:rsidRPr="008E5300" w:rsidRDefault="00745985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redakteur</w:t>
      </w:r>
      <w:r w:rsidR="00FC314D" w:rsidRPr="008E5300">
        <w:rPr>
          <w:rFonts w:ascii="Trebuchet MS" w:hAnsi="Trebuchet MS"/>
          <w:sz w:val="19"/>
          <w:szCs w:val="19"/>
        </w:rPr>
        <w:t>@apk.co.za</w:t>
      </w:r>
    </w:p>
    <w:p w:rsidR="00FC314D" w:rsidRPr="00D2263A" w:rsidRDefault="00FC314D" w:rsidP="00FC314D">
      <w:pPr>
        <w:spacing w:after="0"/>
        <w:jc w:val="center"/>
        <w:rPr>
          <w:rFonts w:ascii="Minion Pro" w:hAnsi="Minion Pro"/>
          <w:b/>
          <w:sz w:val="24"/>
          <w:szCs w:val="24"/>
        </w:rPr>
      </w:pPr>
    </w:p>
    <w:p w:rsidR="00FC314D" w:rsidRDefault="007133EB" w:rsidP="00FC314D">
      <w:pPr>
        <w:spacing w:after="0"/>
        <w:jc w:val="right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02</w:t>
      </w:r>
      <w:r w:rsidR="00745985">
        <w:rPr>
          <w:rFonts w:ascii="Minion Pro" w:hAnsi="Minion Pro"/>
          <w:sz w:val="24"/>
        </w:rPr>
        <w:t xml:space="preserve"> </w:t>
      </w:r>
      <w:r w:rsidR="00467A3A">
        <w:rPr>
          <w:rFonts w:ascii="Minion Pro" w:hAnsi="Minion Pro"/>
          <w:sz w:val="24"/>
        </w:rPr>
        <w:t>November</w:t>
      </w:r>
      <w:r w:rsidR="00745985">
        <w:rPr>
          <w:rFonts w:ascii="Minion Pro" w:hAnsi="Minion Pro"/>
          <w:sz w:val="24"/>
        </w:rPr>
        <w:t xml:space="preserve"> 20</w:t>
      </w:r>
      <w:r w:rsidR="00D40BA6">
        <w:rPr>
          <w:rFonts w:ascii="Minion Pro" w:hAnsi="Minion Pro"/>
          <w:sz w:val="24"/>
        </w:rPr>
        <w:t>20</w:t>
      </w:r>
    </w:p>
    <w:p w:rsidR="00476626" w:rsidRPr="00D2263A" w:rsidRDefault="00476626" w:rsidP="00476626">
      <w:pPr>
        <w:spacing w:after="0"/>
        <w:jc w:val="center"/>
        <w:rPr>
          <w:rFonts w:ascii="Minion Pro" w:hAnsi="Minion Pro"/>
          <w:b/>
          <w:sz w:val="24"/>
          <w:szCs w:val="24"/>
        </w:rPr>
      </w:pPr>
    </w:p>
    <w:p w:rsidR="00476626" w:rsidRPr="0023319D" w:rsidRDefault="00476626" w:rsidP="00476626">
      <w:pPr>
        <w:spacing w:after="0"/>
        <w:jc w:val="center"/>
        <w:rPr>
          <w:rFonts w:ascii="Minion Pro" w:hAnsi="Minion Pro"/>
          <w:b/>
          <w:sz w:val="25"/>
          <w:szCs w:val="25"/>
          <w:u w:val="single"/>
        </w:rPr>
      </w:pPr>
      <w:r>
        <w:rPr>
          <w:rFonts w:ascii="Minion Pro" w:hAnsi="Minion Pro"/>
          <w:b/>
          <w:sz w:val="25"/>
          <w:szCs w:val="25"/>
          <w:u w:val="single"/>
        </w:rPr>
        <w:t>OMSENDBRIEF</w:t>
      </w:r>
      <w:r w:rsidRPr="0023319D">
        <w:rPr>
          <w:rFonts w:ascii="Minion Pro" w:hAnsi="Minion Pro"/>
          <w:b/>
          <w:sz w:val="25"/>
          <w:szCs w:val="25"/>
          <w:u w:val="single"/>
        </w:rPr>
        <w:t xml:space="preserve"> </w:t>
      </w:r>
      <w:r>
        <w:rPr>
          <w:rFonts w:ascii="Minion Pro" w:hAnsi="Minion Pro"/>
          <w:b/>
          <w:sz w:val="25"/>
          <w:szCs w:val="25"/>
          <w:u w:val="single"/>
        </w:rPr>
        <w:t>12/2021</w:t>
      </w:r>
    </w:p>
    <w:p w:rsidR="00FC314D" w:rsidRPr="00772650" w:rsidRDefault="00E7742D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  <w:r>
        <w:rPr>
          <w:rFonts w:ascii="Minion Pro" w:hAnsi="Minion Pro"/>
          <w:b/>
          <w:sz w:val="30"/>
          <w:szCs w:val="30"/>
        </w:rPr>
        <w:t>ENKELINTEKENA</w:t>
      </w:r>
      <w:r w:rsidR="00745985">
        <w:rPr>
          <w:rFonts w:ascii="Minion Pro" w:hAnsi="Minion Pro"/>
          <w:b/>
          <w:sz w:val="30"/>
          <w:szCs w:val="30"/>
        </w:rPr>
        <w:t xml:space="preserve">RE VORM: </w:t>
      </w:r>
      <w:r w:rsidR="00745985" w:rsidRPr="00745985">
        <w:rPr>
          <w:rFonts w:ascii="Minion Pro" w:hAnsi="Minion Pro"/>
          <w:b/>
          <w:i/>
          <w:sz w:val="30"/>
          <w:szCs w:val="30"/>
        </w:rPr>
        <w:t>DIE BOODSKAPPER</w:t>
      </w:r>
      <w:r w:rsidR="00745985">
        <w:rPr>
          <w:rFonts w:ascii="Minion Pro" w:hAnsi="Minion Pro"/>
          <w:b/>
          <w:sz w:val="30"/>
          <w:szCs w:val="30"/>
        </w:rPr>
        <w:t xml:space="preserve"> 202</w:t>
      </w:r>
      <w:r w:rsidR="00467A3A">
        <w:rPr>
          <w:rFonts w:ascii="Minion Pro" w:hAnsi="Minion Pro"/>
          <w:b/>
          <w:sz w:val="30"/>
          <w:szCs w:val="30"/>
        </w:rPr>
        <w:t>2</w:t>
      </w:r>
    </w:p>
    <w:p w:rsidR="00FC314D" w:rsidRPr="00006697" w:rsidRDefault="00FC314D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>Soos in die verlede is dit steeds vir ons ’n groot voorreg om ons amptelike kerkblad aan u te versend. Ons vertrou dat u vrugbare waarde daaruit put.</w:t>
      </w: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bookmarkStart w:id="0" w:name="_GoBack"/>
      <w:bookmarkEnd w:id="0"/>
    </w:p>
    <w:p w:rsid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b/>
          <w:sz w:val="24"/>
        </w:rPr>
        <w:t>Die intekengeld vir 202</w:t>
      </w:r>
      <w:r w:rsidR="00467A3A">
        <w:rPr>
          <w:rFonts w:ascii="Minion Pro" w:hAnsi="Minion Pro"/>
          <w:b/>
          <w:sz w:val="24"/>
        </w:rPr>
        <w:t>2</w:t>
      </w:r>
      <w:r w:rsidRPr="00745985">
        <w:rPr>
          <w:rFonts w:ascii="Minion Pro" w:hAnsi="Minion Pro"/>
          <w:b/>
          <w:sz w:val="24"/>
        </w:rPr>
        <w:t xml:space="preserve"> beloop R2</w:t>
      </w:r>
      <w:r w:rsidR="00467A3A">
        <w:rPr>
          <w:rFonts w:ascii="Minion Pro" w:hAnsi="Minion Pro"/>
          <w:b/>
          <w:sz w:val="24"/>
        </w:rPr>
        <w:t>9</w:t>
      </w:r>
      <w:r w:rsidR="00D40BA6">
        <w:rPr>
          <w:rFonts w:ascii="Minion Pro" w:hAnsi="Minion Pro"/>
          <w:b/>
          <w:sz w:val="24"/>
        </w:rPr>
        <w:t>0</w:t>
      </w:r>
      <w:r w:rsidRPr="00745985">
        <w:rPr>
          <w:rFonts w:ascii="Minion Pro" w:hAnsi="Minion Pro"/>
          <w:b/>
          <w:sz w:val="24"/>
        </w:rPr>
        <w:t>,00 per jaar.</w:t>
      </w:r>
      <w:r w:rsidRPr="00745985">
        <w:rPr>
          <w:rFonts w:ascii="Minion Pro" w:hAnsi="Minion Pro"/>
          <w:sz w:val="24"/>
        </w:rPr>
        <w:t xml:space="preserve"> </w:t>
      </w:r>
    </w:p>
    <w:p w:rsidR="00FD7F2E" w:rsidRDefault="00FD7F2E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 xml:space="preserve">Ons ontvang graag u intekengeld </w:t>
      </w:r>
      <w:r w:rsidR="0099654B">
        <w:rPr>
          <w:rFonts w:ascii="Minion Pro" w:hAnsi="Minion Pro"/>
          <w:sz w:val="24"/>
        </w:rPr>
        <w:t xml:space="preserve">vir die jaar </w:t>
      </w:r>
      <w:r w:rsidRPr="00745985">
        <w:rPr>
          <w:rFonts w:ascii="Minion Pro" w:hAnsi="Minion Pro"/>
          <w:sz w:val="24"/>
        </w:rPr>
        <w:t>nie later nie as 1</w:t>
      </w:r>
      <w:r w:rsidR="00A36657">
        <w:rPr>
          <w:rFonts w:ascii="Minion Pro" w:hAnsi="Minion Pro"/>
          <w:sz w:val="24"/>
        </w:rPr>
        <w:t>1</w:t>
      </w:r>
      <w:r w:rsidRPr="00745985">
        <w:rPr>
          <w:rFonts w:ascii="Minion Pro" w:hAnsi="Minion Pro"/>
          <w:sz w:val="24"/>
        </w:rPr>
        <w:t xml:space="preserve"> Januarie 202</w:t>
      </w:r>
      <w:r w:rsidR="00467A3A">
        <w:rPr>
          <w:rFonts w:ascii="Minion Pro" w:hAnsi="Minion Pro"/>
          <w:sz w:val="24"/>
        </w:rPr>
        <w:t>2</w:t>
      </w:r>
      <w:r w:rsidRPr="00745985">
        <w:rPr>
          <w:rFonts w:ascii="Minion Pro" w:hAnsi="Minion Pro"/>
          <w:sz w:val="24"/>
        </w:rPr>
        <w:t xml:space="preserve"> ten einde ons stelsel (wat die versending van nie-hernude intekening op 2</w:t>
      </w:r>
      <w:r w:rsidR="00A36657">
        <w:rPr>
          <w:rFonts w:ascii="Minion Pro" w:hAnsi="Minion Pro"/>
          <w:sz w:val="24"/>
        </w:rPr>
        <w:t>6</w:t>
      </w:r>
      <w:r w:rsidRPr="00745985">
        <w:rPr>
          <w:rFonts w:ascii="Minion Pro" w:hAnsi="Minion Pro"/>
          <w:sz w:val="24"/>
        </w:rPr>
        <w:t xml:space="preserve"> Februarie 202</w:t>
      </w:r>
      <w:r w:rsidR="00467A3A">
        <w:rPr>
          <w:rFonts w:ascii="Minion Pro" w:hAnsi="Minion Pro"/>
          <w:sz w:val="24"/>
        </w:rPr>
        <w:t>2</w:t>
      </w:r>
      <w:r w:rsidRPr="00745985">
        <w:rPr>
          <w:rFonts w:ascii="Minion Pro" w:hAnsi="Minion Pro"/>
          <w:sz w:val="24"/>
        </w:rPr>
        <w:t xml:space="preserve"> outomaties staak) met u gereëlde aflewerings te laat voortgaan. Maak asseblief van die onderstaande inskrywings</w:t>
      </w:r>
      <w:r w:rsidR="004A1863">
        <w:rPr>
          <w:rFonts w:ascii="Minion Pro" w:hAnsi="Minion Pro"/>
          <w:sz w:val="24"/>
        </w:rPr>
        <w:t>-</w:t>
      </w:r>
      <w:r w:rsidRPr="00745985">
        <w:rPr>
          <w:rFonts w:ascii="Minion Pro" w:hAnsi="Minion Pro"/>
          <w:sz w:val="24"/>
        </w:rPr>
        <w:t>vorm gebruik en heg u bewys van betaling aan.</w:t>
      </w: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 xml:space="preserve">Ons herinner u weer daaraan dat </w:t>
      </w:r>
      <w:r w:rsidRPr="00745985">
        <w:rPr>
          <w:rFonts w:ascii="Minion Pro" w:hAnsi="Minion Pro"/>
          <w:i/>
          <w:sz w:val="24"/>
        </w:rPr>
        <w:t>Die Boodskapper</w:t>
      </w:r>
      <w:r w:rsidRPr="00745985">
        <w:rPr>
          <w:rFonts w:ascii="Minion Pro" w:hAnsi="Minion Pro"/>
          <w:sz w:val="24"/>
        </w:rPr>
        <w:t xml:space="preserve"> ook in </w:t>
      </w:r>
      <w:r w:rsidRPr="0099654B">
        <w:rPr>
          <w:rFonts w:ascii="Minion Pro" w:hAnsi="Minion Pro"/>
          <w:b/>
          <w:sz w:val="24"/>
        </w:rPr>
        <w:t>elektroniese formaat</w:t>
      </w:r>
      <w:r w:rsidRPr="00745985">
        <w:rPr>
          <w:rFonts w:ascii="Minion Pro" w:hAnsi="Minion Pro"/>
          <w:sz w:val="24"/>
        </w:rPr>
        <w:t xml:space="preserve"> per e-pos beskikbaar is vir individue wat spesifiek dáárvoor inteken. Die intekengeld is R1</w:t>
      </w:r>
      <w:r w:rsidR="00467A3A">
        <w:rPr>
          <w:rFonts w:ascii="Minion Pro" w:hAnsi="Minion Pro"/>
          <w:sz w:val="24"/>
        </w:rPr>
        <w:t>5</w:t>
      </w:r>
      <w:r w:rsidRPr="00745985">
        <w:rPr>
          <w:rFonts w:ascii="Minion Pro" w:hAnsi="Minion Pro"/>
          <w:sz w:val="24"/>
        </w:rPr>
        <w:t xml:space="preserve">0,00 per jaar en kan ook via hierdie </w:t>
      </w:r>
      <w:proofErr w:type="spellStart"/>
      <w:r w:rsidRPr="00745985">
        <w:rPr>
          <w:rFonts w:ascii="Minion Pro" w:hAnsi="Minion Pro"/>
          <w:sz w:val="24"/>
        </w:rPr>
        <w:t>intekenvorm</w:t>
      </w:r>
      <w:proofErr w:type="spellEnd"/>
      <w:r w:rsidRPr="00745985">
        <w:rPr>
          <w:rFonts w:ascii="Minion Pro" w:hAnsi="Minion Pro"/>
          <w:sz w:val="24"/>
        </w:rPr>
        <w:t xml:space="preserve"> gedoen word. </w:t>
      </w: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>Baie dankie vir u ondersteuning.</w:t>
      </w:r>
    </w:p>
    <w:p w:rsid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BF38DE" w:rsidRPr="00745985" w:rsidRDefault="00BF38DE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006697" w:rsidRDefault="00745985" w:rsidP="00745985">
      <w:pPr>
        <w:spacing w:after="0" w:line="240" w:lineRule="auto"/>
        <w:jc w:val="both"/>
        <w:rPr>
          <w:rFonts w:ascii="Minion Pro" w:hAnsi="Minion Pro"/>
          <w:i/>
          <w:sz w:val="24"/>
        </w:rPr>
      </w:pPr>
      <w:r>
        <w:rPr>
          <w:rFonts w:ascii="Minion Pro" w:hAnsi="Minion Pro"/>
          <w:i/>
          <w:sz w:val="24"/>
        </w:rPr>
        <w:t>Vriendelike groete,</w:t>
      </w: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230B72" w:rsidRDefault="00230B72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  <w:r>
        <w:rPr>
          <w:rFonts w:ascii="Minion Pro" w:hAnsi="Minion Pro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68AB257F" wp14:editId="08CA62B7">
            <wp:simplePos x="0" y="0"/>
            <wp:positionH relativeFrom="column">
              <wp:posOffset>0</wp:posOffset>
            </wp:positionH>
            <wp:positionV relativeFrom="paragraph">
              <wp:posOffset>61490</wp:posOffset>
            </wp:positionV>
            <wp:extent cx="1441723" cy="821967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(vir wit agtergrond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23" cy="821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B72" w:rsidRDefault="00230B72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Pr="00006697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  <w:r>
        <w:rPr>
          <w:rFonts w:ascii="Minion Pro" w:hAnsi="Minion Pro"/>
          <w:b/>
          <w:sz w:val="24"/>
        </w:rPr>
        <w:t xml:space="preserve">Ds. </w:t>
      </w:r>
      <w:r w:rsidR="00AF5EC7">
        <w:rPr>
          <w:rFonts w:ascii="Minion Pro" w:hAnsi="Minion Pro"/>
          <w:b/>
          <w:sz w:val="24"/>
        </w:rPr>
        <w:t>HSW</w:t>
      </w:r>
      <w:r>
        <w:rPr>
          <w:rFonts w:ascii="Minion Pro" w:hAnsi="Minion Pro"/>
          <w:b/>
          <w:sz w:val="24"/>
        </w:rPr>
        <w:t xml:space="preserve"> Strauss</w:t>
      </w: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i/>
          <w:sz w:val="24"/>
        </w:rPr>
      </w:pPr>
      <w:r>
        <w:rPr>
          <w:rFonts w:ascii="Minion Pro" w:hAnsi="Minion Pro"/>
          <w:b/>
          <w:sz w:val="24"/>
        </w:rPr>
        <w:t xml:space="preserve">Redakteur: </w:t>
      </w:r>
      <w:r w:rsidRPr="004B3C56">
        <w:rPr>
          <w:rFonts w:ascii="Minion Pro" w:hAnsi="Minion Pro"/>
          <w:b/>
          <w:i/>
          <w:sz w:val="24"/>
        </w:rPr>
        <w:t>Die Boodskapper</w:t>
      </w:r>
    </w:p>
    <w:p w:rsidR="00745985" w:rsidRDefault="00745985">
      <w:pPr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br w:type="page"/>
      </w:r>
    </w:p>
    <w:p w:rsidR="00745985" w:rsidRPr="008619F3" w:rsidRDefault="00745985" w:rsidP="00745985">
      <w:pPr>
        <w:spacing w:line="240" w:lineRule="auto"/>
        <w:jc w:val="both"/>
        <w:rPr>
          <w:rFonts w:ascii="Minion Pro" w:hAnsi="Minion Pro"/>
          <w:b/>
          <w:sz w:val="24"/>
          <w:u w:val="single"/>
        </w:rPr>
      </w:pPr>
      <w:r w:rsidRPr="008619F3">
        <w:rPr>
          <w:rFonts w:ascii="Minion Pro" w:hAnsi="Minion Pro"/>
          <w:b/>
          <w:sz w:val="24"/>
        </w:rPr>
        <w:lastRenderedPageBreak/>
        <w:t>LW: Stuur u inskrywingsvorm</w:t>
      </w:r>
      <w:r w:rsidR="00F064B9">
        <w:rPr>
          <w:rFonts w:ascii="Minion Pro" w:hAnsi="Minion Pro"/>
          <w:b/>
          <w:sz w:val="24"/>
        </w:rPr>
        <w:t xml:space="preserve"> of besonderhede </w:t>
      </w:r>
      <w:r w:rsidRPr="008619F3">
        <w:rPr>
          <w:rFonts w:ascii="Minion Pro" w:hAnsi="Minion Pro"/>
          <w:b/>
          <w:sz w:val="24"/>
        </w:rPr>
        <w:t xml:space="preserve">na </w:t>
      </w:r>
      <w:hyperlink r:id="rId9" w:history="1">
        <w:r w:rsidRPr="008619F3">
          <w:rPr>
            <w:rStyle w:val="Hyperlink"/>
            <w:rFonts w:ascii="Minion Pro" w:hAnsi="Minion Pro"/>
            <w:b/>
            <w:color w:val="000000" w:themeColor="text1"/>
            <w:sz w:val="24"/>
          </w:rPr>
          <w:t>boodskapper@apk.co.za</w:t>
        </w:r>
      </w:hyperlink>
    </w:p>
    <w:tbl>
      <w:tblPr>
        <w:tblStyle w:val="TableGrid"/>
        <w:tblW w:w="4986" w:type="pct"/>
        <w:tblLook w:val="04A0" w:firstRow="1" w:lastRow="0" w:firstColumn="1" w:lastColumn="0" w:noHBand="0" w:noVBand="1"/>
      </w:tblPr>
      <w:tblGrid>
        <w:gridCol w:w="1986"/>
        <w:gridCol w:w="1752"/>
        <w:gridCol w:w="1751"/>
        <w:gridCol w:w="604"/>
        <w:gridCol w:w="1133"/>
        <w:gridCol w:w="14"/>
        <w:gridCol w:w="1751"/>
      </w:tblGrid>
      <w:tr w:rsidR="00745985" w:rsidRPr="00846B76" w:rsidTr="00F064B9">
        <w:trPr>
          <w:trHeight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745985" w:rsidRPr="005454FF" w:rsidRDefault="00FE7AB6" w:rsidP="00467A3A">
            <w:pPr>
              <w:spacing w:before="120" w:after="120"/>
              <w:rPr>
                <w:rFonts w:ascii="Minion Pro" w:hAnsi="Minion Pro" w:cstheme="minorHAnsi"/>
                <w:b/>
                <w:sz w:val="28"/>
                <w:szCs w:val="24"/>
              </w:rPr>
            </w:pPr>
            <w:proofErr w:type="spellStart"/>
            <w:r>
              <w:rPr>
                <w:rFonts w:ascii="Minion Pro" w:hAnsi="Minion Pro" w:cstheme="minorHAnsi"/>
                <w:b/>
                <w:sz w:val="28"/>
                <w:szCs w:val="24"/>
              </w:rPr>
              <w:t>Enkelintekenare</w:t>
            </w:r>
            <w:proofErr w:type="spellEnd"/>
            <w:r>
              <w:rPr>
                <w:rFonts w:ascii="Minion Pro" w:hAnsi="Minion Pro" w:cstheme="minorHAnsi"/>
                <w:b/>
                <w:sz w:val="28"/>
                <w:szCs w:val="24"/>
              </w:rPr>
              <w:t xml:space="preserve"> i</w:t>
            </w:r>
            <w:r w:rsidR="00745985">
              <w:rPr>
                <w:rFonts w:ascii="Minion Pro" w:hAnsi="Minion Pro" w:cstheme="minorHAnsi"/>
                <w:b/>
                <w:sz w:val="28"/>
                <w:szCs w:val="24"/>
              </w:rPr>
              <w:t xml:space="preserve">nskrywingsvorm: </w:t>
            </w:r>
            <w:r w:rsidR="00745985" w:rsidRPr="00D941FB">
              <w:rPr>
                <w:rFonts w:ascii="Minion Pro" w:hAnsi="Minion Pro" w:cstheme="minorHAnsi"/>
                <w:b/>
                <w:i/>
                <w:sz w:val="28"/>
                <w:szCs w:val="24"/>
              </w:rPr>
              <w:t xml:space="preserve">Die Boodskapper </w:t>
            </w:r>
            <w:r w:rsidR="00745985">
              <w:rPr>
                <w:rFonts w:ascii="Minion Pro" w:hAnsi="Minion Pro" w:cstheme="minorHAnsi"/>
                <w:b/>
                <w:sz w:val="28"/>
                <w:szCs w:val="24"/>
              </w:rPr>
              <w:t>202</w:t>
            </w:r>
            <w:r w:rsidR="00467A3A">
              <w:rPr>
                <w:rFonts w:ascii="Minion Pro" w:hAnsi="Minion Pro" w:cstheme="minorHAnsi"/>
                <w:b/>
                <w:sz w:val="28"/>
                <w:szCs w:val="24"/>
              </w:rPr>
              <w:t>2</w:t>
            </w:r>
          </w:p>
        </w:tc>
      </w:tr>
      <w:tr w:rsidR="00745985" w:rsidRPr="00846B76" w:rsidTr="00F064B9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Naam en van: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064B9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Posadres: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064B9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2284" w:type="pct"/>
            <w:gridSpan w:val="3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Poskode:</w:t>
            </w:r>
          </w:p>
        </w:tc>
        <w:tc>
          <w:tcPr>
            <w:tcW w:w="982" w:type="pct"/>
            <w:gridSpan w:val="2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064B9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Telefoon: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064B9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Selfoon: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064B9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E-pos: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064B9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 xml:space="preserve">Intekening </w:t>
            </w:r>
            <w:r w:rsidRPr="00745985">
              <w:rPr>
                <w:rFonts w:ascii="Minion Pro" w:hAnsi="Minion Pro"/>
                <w:b/>
                <w:sz w:val="24"/>
                <w:szCs w:val="24"/>
              </w:rPr>
              <w:br/>
              <w:t>(merk met X):</w:t>
            </w:r>
          </w:p>
        </w:tc>
        <w:tc>
          <w:tcPr>
            <w:tcW w:w="974" w:type="pct"/>
            <w:vAlign w:val="center"/>
          </w:tcPr>
          <w:p w:rsidR="00745985" w:rsidRPr="00745985" w:rsidRDefault="00745985" w:rsidP="00467A3A">
            <w:pPr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Posbus (R</w:t>
            </w:r>
            <w:r w:rsidR="00467A3A">
              <w:rPr>
                <w:rFonts w:ascii="Minion Pro" w:hAnsi="Minion Pro"/>
                <w:b/>
                <w:sz w:val="24"/>
                <w:szCs w:val="24"/>
              </w:rPr>
              <w:t>290</w:t>
            </w:r>
            <w:r w:rsidRPr="00745985">
              <w:rPr>
                <w:rFonts w:ascii="Minion Pro" w:hAnsi="Minion Pro"/>
                <w:b/>
                <w:sz w:val="24"/>
                <w:szCs w:val="24"/>
              </w:rPr>
              <w:t>,00):</w:t>
            </w:r>
          </w:p>
        </w:tc>
        <w:tc>
          <w:tcPr>
            <w:tcW w:w="974" w:type="pct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745985" w:rsidRPr="00745985" w:rsidRDefault="00745985" w:rsidP="00467A3A">
            <w:pPr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Elektronies (R1</w:t>
            </w:r>
            <w:r w:rsidR="00467A3A">
              <w:rPr>
                <w:rFonts w:ascii="Minion Pro" w:hAnsi="Minion Pro"/>
                <w:b/>
                <w:sz w:val="24"/>
                <w:szCs w:val="24"/>
              </w:rPr>
              <w:t>5</w:t>
            </w:r>
            <w:r w:rsidRPr="00745985">
              <w:rPr>
                <w:rFonts w:ascii="Minion Pro" w:hAnsi="Minion Pro"/>
                <w:b/>
                <w:sz w:val="24"/>
                <w:szCs w:val="24"/>
              </w:rPr>
              <w:t>0,00):</w:t>
            </w:r>
          </w:p>
        </w:tc>
        <w:tc>
          <w:tcPr>
            <w:tcW w:w="974" w:type="pct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064B9">
        <w:trPr>
          <w:trHeight w:val="454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:rsidR="00745985" w:rsidRPr="005454FF" w:rsidRDefault="00745985" w:rsidP="00F64CE4">
            <w:pPr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/>
                <w:b/>
                <w:sz w:val="24"/>
              </w:rPr>
              <w:t>Bankbesonderhede</w:t>
            </w:r>
            <w:r w:rsidRPr="005454FF">
              <w:rPr>
                <w:rFonts w:ascii="Minion Pro" w:hAnsi="Minion Pro"/>
                <w:b/>
                <w:sz w:val="24"/>
              </w:rPr>
              <w:t xml:space="preserve">: </w:t>
            </w:r>
          </w:p>
          <w:p w:rsidR="00745985" w:rsidRPr="005454FF" w:rsidRDefault="00745985" w:rsidP="00F64CE4">
            <w:pPr>
              <w:rPr>
                <w:rFonts w:ascii="Minion Pro" w:hAnsi="Minion Pro"/>
                <w:sz w:val="24"/>
                <w:szCs w:val="24"/>
              </w:rPr>
            </w:pPr>
            <w:r w:rsidRPr="00472ADB">
              <w:rPr>
                <w:rFonts w:ascii="Minion Pro" w:hAnsi="Minion Pro"/>
                <w:sz w:val="24"/>
              </w:rPr>
              <w:t>Rekeningnaam: APK • ABSA Tjekrekening: 214 014 3068 • Elektroniese takkode: 632 005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5454FF">
              <w:rPr>
                <w:rFonts w:ascii="Minion Pro" w:hAnsi="Minion Pro"/>
                <w:i/>
                <w:sz w:val="24"/>
              </w:rPr>
              <w:t>Verwysingsnommer: DB en u naam en van.</w:t>
            </w:r>
          </w:p>
        </w:tc>
      </w:tr>
    </w:tbl>
    <w:p w:rsidR="00745985" w:rsidRPr="00D22AC8" w:rsidRDefault="00745985" w:rsidP="00745985">
      <w:pPr>
        <w:spacing w:after="0" w:line="240" w:lineRule="auto"/>
        <w:jc w:val="both"/>
        <w:rPr>
          <w:rFonts w:ascii="Minion Pro" w:hAnsi="Minion Pro"/>
        </w:rPr>
      </w:pPr>
    </w:p>
    <w:sectPr w:rsidR="00745985" w:rsidRPr="00D22AC8" w:rsidSect="006B7B9F">
      <w:footerReference w:type="default" r:id="rId10"/>
      <w:headerReference w:type="first" r:id="rId11"/>
      <w:footerReference w:type="first" r:id="rId12"/>
      <w:pgSz w:w="11906" w:h="16838" w:code="9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88" w:rsidRDefault="00D10888" w:rsidP="00CE2E66">
      <w:pPr>
        <w:spacing w:after="0" w:line="240" w:lineRule="auto"/>
      </w:pPr>
      <w:r>
        <w:separator/>
      </w:r>
    </w:p>
  </w:endnote>
  <w:endnote w:type="continuationSeparator" w:id="0">
    <w:p w:rsidR="00D10888" w:rsidRDefault="00D10888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F4" w:rsidRPr="00745985" w:rsidRDefault="005667F4" w:rsidP="005667F4">
    <w:pPr>
      <w:tabs>
        <w:tab w:val="left" w:pos="1980"/>
      </w:tabs>
      <w:spacing w:after="0" w:line="36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745985">
      <w:rPr>
        <w:rFonts w:ascii="Minion Pro" w:hAnsi="Minion Pro"/>
        <w:color w:val="000000" w:themeColor="text1"/>
        <w:sz w:val="18"/>
      </w:rPr>
      <w:fldChar w:fldCharType="begin"/>
    </w:r>
    <w:r w:rsidRPr="00745985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745985">
      <w:rPr>
        <w:rFonts w:ascii="Minion Pro" w:hAnsi="Minion Pro"/>
        <w:color w:val="000000" w:themeColor="text1"/>
        <w:sz w:val="18"/>
      </w:rPr>
      <w:fldChar w:fldCharType="separate"/>
    </w:r>
    <w:r w:rsidR="007133EB">
      <w:rPr>
        <w:rFonts w:ascii="Minion Pro" w:hAnsi="Minion Pro"/>
        <w:noProof/>
        <w:color w:val="000000" w:themeColor="text1"/>
        <w:sz w:val="18"/>
      </w:rPr>
      <w:t>2</w:t>
    </w:r>
    <w:r w:rsidRPr="00745985">
      <w:rPr>
        <w:rFonts w:ascii="Minion Pro" w:hAnsi="Minion Pro"/>
        <w:color w:val="000000" w:themeColor="text1"/>
        <w:sz w:val="18"/>
      </w:rPr>
      <w:fldChar w:fldCharType="end"/>
    </w:r>
  </w:p>
  <w:p w:rsidR="00187C50" w:rsidRDefault="00187C50" w:rsidP="00187C50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187C50" w:rsidRPr="00CE2E66" w:rsidRDefault="00187C50" w:rsidP="00187C50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Straatadres: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Monumentpark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</w:rPr>
      <w:drawing>
        <wp:inline distT="0" distB="0" distL="0" distR="0" wp14:anchorId="0DB7498F" wp14:editId="4B8DA35A">
          <wp:extent cx="176400" cy="115200"/>
          <wp:effectExtent l="0" t="0" r="0" b="0"/>
          <wp:docPr id="9" name="Picture 9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</w:rPr>
      <w:drawing>
        <wp:inline distT="0" distB="0" distL="0" distR="0" wp14:anchorId="13C09A93" wp14:editId="5EF6BBF0">
          <wp:extent cx="151200" cy="151200"/>
          <wp:effectExtent l="0" t="0" r="1270" b="1270"/>
          <wp:docPr id="10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Pr="00745985" w:rsidRDefault="006B7B9F" w:rsidP="00FC314D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745985">
      <w:rPr>
        <w:rFonts w:ascii="Minion Pro" w:hAnsi="Minion Pro"/>
        <w:color w:val="000000" w:themeColor="text1"/>
        <w:sz w:val="18"/>
      </w:rPr>
      <w:fldChar w:fldCharType="begin"/>
    </w:r>
    <w:r w:rsidRPr="00745985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745985">
      <w:rPr>
        <w:rFonts w:ascii="Minion Pro" w:hAnsi="Minion Pro"/>
        <w:color w:val="000000" w:themeColor="text1"/>
        <w:sz w:val="18"/>
      </w:rPr>
      <w:fldChar w:fldCharType="separate"/>
    </w:r>
    <w:r w:rsidR="007133EB">
      <w:rPr>
        <w:rFonts w:ascii="Minion Pro" w:hAnsi="Minion Pro"/>
        <w:noProof/>
        <w:color w:val="000000" w:themeColor="text1"/>
        <w:sz w:val="18"/>
      </w:rPr>
      <w:t>1</w:t>
    </w:r>
    <w:r w:rsidRPr="00745985">
      <w:rPr>
        <w:rFonts w:ascii="Minion Pro" w:hAnsi="Minion Pro"/>
        <w:color w:val="000000" w:themeColor="text1"/>
        <w:sz w:val="18"/>
      </w:rPr>
      <w:fldChar w:fldCharType="end"/>
    </w:r>
  </w:p>
  <w:p w:rsidR="006B7B9F" w:rsidRDefault="006B7B9F" w:rsidP="006B7B9F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6B7B9F" w:rsidRPr="00CE2E66" w:rsidRDefault="006B7B9F" w:rsidP="006B7B9F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6B7B9F" w:rsidRPr="006B7B9F" w:rsidRDefault="006B7B9F" w:rsidP="006B7B9F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Straatadres: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Monumentpark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</w:rPr>
      <w:drawing>
        <wp:inline distT="0" distB="0" distL="0" distR="0" wp14:anchorId="21F6833A" wp14:editId="0915133A">
          <wp:extent cx="176400" cy="115200"/>
          <wp:effectExtent l="0" t="0" r="0" b="0"/>
          <wp:docPr id="13" name="Picture 13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</w:rPr>
      <w:drawing>
        <wp:inline distT="0" distB="0" distL="0" distR="0" wp14:anchorId="088F52AB" wp14:editId="7D631F3E">
          <wp:extent cx="151200" cy="151200"/>
          <wp:effectExtent l="0" t="0" r="1270" b="1270"/>
          <wp:docPr id="14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88" w:rsidRDefault="00D10888" w:rsidP="00CE2E66">
      <w:pPr>
        <w:spacing w:after="0" w:line="240" w:lineRule="auto"/>
      </w:pPr>
      <w:r>
        <w:separator/>
      </w:r>
    </w:p>
  </w:footnote>
  <w:footnote w:type="continuationSeparator" w:id="0">
    <w:p w:rsidR="00D10888" w:rsidRDefault="00D10888" w:rsidP="00CE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Default="006B7B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0A57A" wp14:editId="20C92525">
              <wp:simplePos x="0" y="0"/>
              <wp:positionH relativeFrom="column">
                <wp:posOffset>0</wp:posOffset>
              </wp:positionH>
              <wp:positionV relativeFrom="paragraph">
                <wp:posOffset>838996</wp:posOffset>
              </wp:positionV>
              <wp:extent cx="5715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3448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05pt" to="45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" strokecolor="windowTex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A4686" wp14:editId="6E2051F4">
              <wp:simplePos x="0" y="0"/>
              <wp:positionH relativeFrom="column">
                <wp:posOffset>689212</wp:posOffset>
              </wp:positionH>
              <wp:positionV relativeFrom="paragraph">
                <wp:posOffset>96331</wp:posOffset>
              </wp:positionV>
              <wp:extent cx="5029200" cy="5226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B9F" w:rsidRPr="00A179E2" w:rsidRDefault="006B7B9F" w:rsidP="006B7B9F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</w:pPr>
                          <w:r w:rsidRPr="00A179E2"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  <w:t>Afrikaanse Protestantse Kerk</w:t>
                          </w:r>
                        </w:p>
                      </w:txbxContent>
                    </wps:txbx>
                    <wps:bodyPr rot="0" vert="horz" wrap="square" lIns="36000" tIns="36000" rIns="0" bIns="36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4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25pt;margin-top:7.6pt;width:396pt;height:41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" filled="f" stroked="f">
              <v:textbox inset="1mm,1mm,0,1mm">
                <w:txbxContent>
                  <w:p w:rsidR="006B7B9F" w:rsidRPr="00A179E2" w:rsidRDefault="006B7B9F" w:rsidP="006B7B9F">
                    <w:pPr>
                      <w:jc w:val="right"/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</w:pPr>
                    <w:r w:rsidRPr="00A179E2"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  <w:t>Afrikaanse Protestantse Kerk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8F4DE39" wp14:editId="14FE0FCB">
          <wp:simplePos x="0" y="0"/>
          <wp:positionH relativeFrom="column">
            <wp:posOffset>0</wp:posOffset>
          </wp:positionH>
          <wp:positionV relativeFrom="paragraph">
            <wp:posOffset>796</wp:posOffset>
          </wp:positionV>
          <wp:extent cx="719455" cy="719455"/>
          <wp:effectExtent l="0" t="0" r="4445" b="4445"/>
          <wp:wrapNone/>
          <wp:docPr id="74" name="Picture 74" descr="emble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emblee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TM2MzW0MDA1NzVT0lEKTi0uzszPAykwrAUAlFl7xCwAAAA="/>
  </w:docVars>
  <w:rsids>
    <w:rsidRoot w:val="00745985"/>
    <w:rsid w:val="00006697"/>
    <w:rsid w:val="00065D73"/>
    <w:rsid w:val="00093ADF"/>
    <w:rsid w:val="00096D46"/>
    <w:rsid w:val="001454D6"/>
    <w:rsid w:val="001527F6"/>
    <w:rsid w:val="00187C50"/>
    <w:rsid w:val="001B7B82"/>
    <w:rsid w:val="001F219C"/>
    <w:rsid w:val="00221F91"/>
    <w:rsid w:val="00224699"/>
    <w:rsid w:val="00230B72"/>
    <w:rsid w:val="0023319D"/>
    <w:rsid w:val="00235916"/>
    <w:rsid w:val="0026300A"/>
    <w:rsid w:val="002B3F85"/>
    <w:rsid w:val="002D5CEA"/>
    <w:rsid w:val="002F739E"/>
    <w:rsid w:val="003C075D"/>
    <w:rsid w:val="00416C84"/>
    <w:rsid w:val="00436C11"/>
    <w:rsid w:val="00467A3A"/>
    <w:rsid w:val="00476626"/>
    <w:rsid w:val="004A1863"/>
    <w:rsid w:val="004B7E4E"/>
    <w:rsid w:val="004D2117"/>
    <w:rsid w:val="00532678"/>
    <w:rsid w:val="005667F4"/>
    <w:rsid w:val="0058482F"/>
    <w:rsid w:val="005E6A01"/>
    <w:rsid w:val="00607EF3"/>
    <w:rsid w:val="00614C67"/>
    <w:rsid w:val="006962E8"/>
    <w:rsid w:val="006B7B9F"/>
    <w:rsid w:val="006C0080"/>
    <w:rsid w:val="006C04CA"/>
    <w:rsid w:val="007133EB"/>
    <w:rsid w:val="00726ADB"/>
    <w:rsid w:val="007420F4"/>
    <w:rsid w:val="00745985"/>
    <w:rsid w:val="00772650"/>
    <w:rsid w:val="007969B9"/>
    <w:rsid w:val="00806C46"/>
    <w:rsid w:val="00815D62"/>
    <w:rsid w:val="0082045F"/>
    <w:rsid w:val="0088680C"/>
    <w:rsid w:val="008E5300"/>
    <w:rsid w:val="008E7A84"/>
    <w:rsid w:val="0093122D"/>
    <w:rsid w:val="0093585E"/>
    <w:rsid w:val="00977934"/>
    <w:rsid w:val="0099654B"/>
    <w:rsid w:val="009B7114"/>
    <w:rsid w:val="009C6FDD"/>
    <w:rsid w:val="009D6A9B"/>
    <w:rsid w:val="00A03889"/>
    <w:rsid w:val="00A179E2"/>
    <w:rsid w:val="00A25D28"/>
    <w:rsid w:val="00A36657"/>
    <w:rsid w:val="00A36909"/>
    <w:rsid w:val="00A46AF0"/>
    <w:rsid w:val="00A754FB"/>
    <w:rsid w:val="00A76B5D"/>
    <w:rsid w:val="00A82F62"/>
    <w:rsid w:val="00A85767"/>
    <w:rsid w:val="00AD0BB4"/>
    <w:rsid w:val="00AD48AC"/>
    <w:rsid w:val="00AF5EC7"/>
    <w:rsid w:val="00B24A60"/>
    <w:rsid w:val="00B30FAC"/>
    <w:rsid w:val="00B7347B"/>
    <w:rsid w:val="00B745EE"/>
    <w:rsid w:val="00B747B3"/>
    <w:rsid w:val="00BA1C10"/>
    <w:rsid w:val="00BF38DE"/>
    <w:rsid w:val="00C207F4"/>
    <w:rsid w:val="00C31D33"/>
    <w:rsid w:val="00C5673F"/>
    <w:rsid w:val="00C66D00"/>
    <w:rsid w:val="00C86754"/>
    <w:rsid w:val="00C974C0"/>
    <w:rsid w:val="00CB56A4"/>
    <w:rsid w:val="00CC138E"/>
    <w:rsid w:val="00CE2E66"/>
    <w:rsid w:val="00D10888"/>
    <w:rsid w:val="00D2263A"/>
    <w:rsid w:val="00D40BA6"/>
    <w:rsid w:val="00D73C63"/>
    <w:rsid w:val="00E176E0"/>
    <w:rsid w:val="00E4298C"/>
    <w:rsid w:val="00E64E6D"/>
    <w:rsid w:val="00E7742D"/>
    <w:rsid w:val="00EB11F5"/>
    <w:rsid w:val="00EB5B43"/>
    <w:rsid w:val="00EC6B9A"/>
    <w:rsid w:val="00F064B9"/>
    <w:rsid w:val="00F266F6"/>
    <w:rsid w:val="00F827F1"/>
    <w:rsid w:val="00FA2314"/>
    <w:rsid w:val="00FC314D"/>
    <w:rsid w:val="00FD7F2E"/>
    <w:rsid w:val="00FE3B03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C6454"/>
  <w15:chartTrackingRefBased/>
  <w15:docId w15:val="{67629361-4BF6-48A1-B4C1-C2FAC498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745985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45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odskapper@apk.co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6CA2-C5D4-4914-96BD-2B844922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GKK_Briefhoof_Templaat.dotx</Template>
  <TotalTime>76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2019-10-17T11:13:00Z</dcterms:created>
  <dcterms:modified xsi:type="dcterms:W3CDTF">2021-11-02T07:11:00Z</dcterms:modified>
</cp:coreProperties>
</file>