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86" w:type="pct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985"/>
        <w:gridCol w:w="7006"/>
      </w:tblGrid>
      <w:tr w:rsidR="00132F67" w:rsidRPr="00846B76" w14:paraId="134821F0" w14:textId="77777777" w:rsidTr="004C1BA5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9652E2A" w14:textId="71BAC7FC" w:rsidR="00625FBE" w:rsidRPr="000167AC" w:rsidRDefault="00625FBE" w:rsidP="00E43D4C">
            <w:pPr>
              <w:spacing w:line="260" w:lineRule="exact"/>
              <w:jc w:val="center"/>
              <w:rPr>
                <w:rFonts w:ascii="Minion Pro" w:hAnsi="Minion Pro"/>
                <w:b/>
                <w:i/>
                <w:sz w:val="30"/>
                <w:szCs w:val="30"/>
              </w:rPr>
            </w:pPr>
            <w:r>
              <w:rPr>
                <w:rFonts w:ascii="Minion Pro" w:hAnsi="Minion Pro"/>
                <w:b/>
                <w:sz w:val="30"/>
                <w:szCs w:val="30"/>
              </w:rPr>
              <w:t xml:space="preserve">GEMEENTELIKE INTEKENVORM: </w:t>
            </w:r>
            <w:r w:rsidRPr="000167AC">
              <w:rPr>
                <w:rFonts w:ascii="Minion Pro" w:hAnsi="Minion Pro"/>
                <w:b/>
                <w:i/>
                <w:sz w:val="30"/>
                <w:szCs w:val="30"/>
              </w:rPr>
              <w:t xml:space="preserve">Die </w:t>
            </w:r>
            <w:r>
              <w:rPr>
                <w:rFonts w:ascii="Minion Pro" w:hAnsi="Minion Pro"/>
                <w:b/>
                <w:i/>
                <w:sz w:val="30"/>
                <w:szCs w:val="30"/>
              </w:rPr>
              <w:t>Boodskapper</w:t>
            </w:r>
            <w:r w:rsidRPr="000167AC">
              <w:rPr>
                <w:rFonts w:ascii="Minion Pro" w:hAnsi="Minion Pro"/>
                <w:b/>
                <w:i/>
                <w:sz w:val="30"/>
                <w:szCs w:val="30"/>
              </w:rPr>
              <w:t xml:space="preserve"> 202</w:t>
            </w:r>
            <w:r w:rsidR="00395801">
              <w:rPr>
                <w:rFonts w:ascii="Minion Pro" w:hAnsi="Minion Pro"/>
                <w:b/>
                <w:i/>
                <w:sz w:val="30"/>
                <w:szCs w:val="30"/>
              </w:rPr>
              <w:t>3</w:t>
            </w:r>
          </w:p>
          <w:p w14:paraId="69A8FEE9" w14:textId="09E951C6" w:rsidR="00132F67" w:rsidRPr="00625FBE" w:rsidRDefault="00625FBE" w:rsidP="00E43D4C">
            <w:pPr>
              <w:spacing w:line="260" w:lineRule="exact"/>
              <w:jc w:val="center"/>
              <w:rPr>
                <w:rFonts w:ascii="Minion Pro" w:hAnsi="Minion Pro"/>
                <w:b/>
                <w:sz w:val="24"/>
              </w:rPr>
            </w:pPr>
            <w:r w:rsidRPr="000167AC">
              <w:rPr>
                <w:rFonts w:ascii="Minion Pro" w:hAnsi="Minion Pro"/>
                <w:b/>
                <w:i/>
                <w:sz w:val="24"/>
              </w:rPr>
              <w:t xml:space="preserve">LW: </w:t>
            </w:r>
            <w:r>
              <w:rPr>
                <w:rFonts w:ascii="Minion Pro" w:hAnsi="Minion Pro"/>
                <w:b/>
                <w:sz w:val="24"/>
              </w:rPr>
              <w:t>Voltooi en</w:t>
            </w:r>
            <w:r w:rsidR="002C38B7">
              <w:rPr>
                <w:rFonts w:ascii="Minion Pro" w:hAnsi="Minion Pro"/>
                <w:b/>
                <w:sz w:val="24"/>
              </w:rPr>
              <w:t xml:space="preserve"> </w:t>
            </w:r>
            <w:r>
              <w:rPr>
                <w:rFonts w:ascii="Minion Pro" w:hAnsi="Minion Pro"/>
                <w:b/>
                <w:sz w:val="24"/>
              </w:rPr>
              <w:t xml:space="preserve">e-pos hierdie vorm </w:t>
            </w:r>
            <w:r w:rsidR="002C38B7">
              <w:rPr>
                <w:rFonts w:ascii="Minion Pro" w:hAnsi="Minion Pro"/>
                <w:b/>
                <w:sz w:val="24"/>
              </w:rPr>
              <w:t>na</w:t>
            </w:r>
            <w:r>
              <w:rPr>
                <w:rFonts w:ascii="Minion Pro" w:hAnsi="Minion Pro"/>
                <w:b/>
                <w:sz w:val="24"/>
              </w:rPr>
              <w:t xml:space="preserve"> </w:t>
            </w:r>
            <w:hyperlink r:id="rId8" w:history="1">
              <w:r w:rsidR="00FF0DC3" w:rsidRPr="00F267D1">
                <w:rPr>
                  <w:rStyle w:val="Hyperlink"/>
                  <w:rFonts w:ascii="Minion Pro" w:hAnsi="Minion Pro"/>
                  <w:b/>
                  <w:sz w:val="24"/>
                </w:rPr>
                <w:t>boekwinkel@liginduisternis.co.za</w:t>
              </w:r>
            </w:hyperlink>
          </w:p>
        </w:tc>
      </w:tr>
      <w:tr w:rsidR="00132F67" w:rsidRPr="00625FBE" w14:paraId="7B485F7C" w14:textId="77777777" w:rsidTr="004C1BA5">
        <w:trPr>
          <w:trHeight w:val="28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514AC03D" w14:textId="77777777" w:rsidR="00132F67" w:rsidRPr="003B6109" w:rsidRDefault="00625FBE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3B6109">
              <w:rPr>
                <w:rFonts w:ascii="Minion Pro" w:hAnsi="Minion Pro"/>
                <w:sz w:val="24"/>
                <w:szCs w:val="24"/>
              </w:rPr>
              <w:t>Gemeente: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3BBDCC03" w14:textId="77777777" w:rsidR="00132F67" w:rsidRPr="00FD64F1" w:rsidRDefault="00132F67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BA4856" w:rsidRPr="00625FBE" w14:paraId="552BBEB3" w14:textId="77777777" w:rsidTr="004C1BA5">
        <w:trPr>
          <w:trHeight w:val="28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2284146E" w14:textId="77777777" w:rsidR="00BA4856" w:rsidRPr="003B6109" w:rsidRDefault="00BA4856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proofErr w:type="spellStart"/>
            <w:r w:rsidRPr="003B6109">
              <w:rPr>
                <w:rFonts w:ascii="Minion Pro" w:hAnsi="Minion Pro"/>
                <w:sz w:val="24"/>
                <w:szCs w:val="24"/>
              </w:rPr>
              <w:t>Rekeningnr</w:t>
            </w:r>
            <w:proofErr w:type="spellEnd"/>
            <w:r w:rsidRPr="003B6109">
              <w:rPr>
                <w:rFonts w:ascii="Minion Pro" w:hAnsi="Minion Pro"/>
                <w:sz w:val="24"/>
                <w:szCs w:val="24"/>
              </w:rPr>
              <w:t>.: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40108785" w14:textId="77777777" w:rsidR="00BA4856" w:rsidRPr="00FD64F1" w:rsidRDefault="00BA4856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FD64F1" w:rsidRPr="00625FBE" w14:paraId="22961407" w14:textId="77777777" w:rsidTr="004C1BA5">
        <w:trPr>
          <w:trHeight w:val="284"/>
        </w:trPr>
        <w:tc>
          <w:tcPr>
            <w:tcW w:w="1104" w:type="pct"/>
            <w:vMerge w:val="restart"/>
            <w:tcMar>
              <w:top w:w="28" w:type="dxa"/>
              <w:bottom w:w="28" w:type="dxa"/>
            </w:tcMar>
            <w:vAlign w:val="center"/>
          </w:tcPr>
          <w:p w14:paraId="0A3FBA83" w14:textId="77777777" w:rsidR="00FD64F1" w:rsidRPr="003B6109" w:rsidRDefault="00FD64F1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3B6109">
              <w:rPr>
                <w:rFonts w:ascii="Minion Pro" w:hAnsi="Minion Pro"/>
                <w:sz w:val="24"/>
                <w:szCs w:val="24"/>
              </w:rPr>
              <w:t>Fisiese adres vir koerier: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49E2F321" w14:textId="77777777" w:rsidR="00FD64F1" w:rsidRPr="00FD64F1" w:rsidRDefault="00FD64F1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FD64F1" w:rsidRPr="00625FBE" w14:paraId="6B523D0F" w14:textId="77777777" w:rsidTr="004C1BA5">
        <w:trPr>
          <w:trHeight w:val="284"/>
        </w:trPr>
        <w:tc>
          <w:tcPr>
            <w:tcW w:w="1104" w:type="pct"/>
            <w:vMerge/>
            <w:tcMar>
              <w:top w:w="28" w:type="dxa"/>
              <w:bottom w:w="28" w:type="dxa"/>
            </w:tcMar>
            <w:vAlign w:val="center"/>
          </w:tcPr>
          <w:p w14:paraId="728B1E9E" w14:textId="77777777" w:rsidR="00FD64F1" w:rsidRPr="003B6109" w:rsidRDefault="00FD64F1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5E227793" w14:textId="77777777" w:rsidR="00FD64F1" w:rsidRPr="00FD64F1" w:rsidRDefault="00FD64F1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132F67" w:rsidRPr="00625FBE" w14:paraId="6883719F" w14:textId="77777777" w:rsidTr="004C1BA5">
        <w:trPr>
          <w:trHeight w:val="28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4CFD4F8D" w14:textId="77777777" w:rsidR="00132F67" w:rsidRPr="003B6109" w:rsidRDefault="00132F67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3B6109">
              <w:rPr>
                <w:rFonts w:ascii="Minion Pro" w:hAnsi="Minion Pro"/>
                <w:sz w:val="24"/>
                <w:szCs w:val="24"/>
              </w:rPr>
              <w:t>Telefoon: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2CE1ABAA" w14:textId="77777777" w:rsidR="00132F67" w:rsidRPr="00FD64F1" w:rsidRDefault="00132F67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132F67" w:rsidRPr="00625FBE" w14:paraId="0780EDF5" w14:textId="77777777" w:rsidTr="004C1BA5">
        <w:trPr>
          <w:trHeight w:val="28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15AACAF0" w14:textId="77777777" w:rsidR="00132F67" w:rsidRPr="003B6109" w:rsidRDefault="00FD64F1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3B6109">
              <w:rPr>
                <w:rFonts w:ascii="Minion Pro" w:hAnsi="Minion Pro"/>
                <w:sz w:val="24"/>
                <w:szCs w:val="24"/>
              </w:rPr>
              <w:t>Selfoon: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54381B6C" w14:textId="77777777" w:rsidR="00132F67" w:rsidRPr="00FD64F1" w:rsidRDefault="00132F67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FD64F1" w:rsidRPr="00625FBE" w14:paraId="6334C741" w14:textId="77777777" w:rsidTr="004C1BA5">
        <w:trPr>
          <w:trHeight w:val="28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78357CCF" w14:textId="77777777" w:rsidR="00FD64F1" w:rsidRPr="003B6109" w:rsidRDefault="00FD64F1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3B6109">
              <w:rPr>
                <w:rFonts w:ascii="Minion Pro" w:hAnsi="Minion Pro"/>
                <w:sz w:val="24"/>
                <w:szCs w:val="24"/>
              </w:rPr>
              <w:t>E-pos: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370202DE" w14:textId="77777777" w:rsidR="00FD64F1" w:rsidRPr="00FD64F1" w:rsidRDefault="00FD64F1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</w:tbl>
    <w:p w14:paraId="7ACCE2D3" w14:textId="77777777" w:rsidR="00132F67" w:rsidRPr="00BE6200" w:rsidRDefault="00132F67" w:rsidP="00E43D4C">
      <w:pPr>
        <w:spacing w:after="0" w:line="260" w:lineRule="exact"/>
        <w:jc w:val="both"/>
        <w:rPr>
          <w:rFonts w:ascii="Minion Pro" w:hAnsi="Minion Pro"/>
          <w:sz w:val="15"/>
          <w:szCs w:val="15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13"/>
        <w:gridCol w:w="1351"/>
        <w:gridCol w:w="1352"/>
      </w:tblGrid>
      <w:tr w:rsidR="001D3587" w:rsidRPr="00846B76" w14:paraId="63CE0F7A" w14:textId="2C678981" w:rsidTr="003B6109">
        <w:trPr>
          <w:trHeight w:val="312"/>
        </w:trPr>
        <w:tc>
          <w:tcPr>
            <w:tcW w:w="1361" w:type="dxa"/>
            <w:gridSpan w:val="3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B12E385" w14:textId="5B157425" w:rsidR="001D3587" w:rsidRDefault="001D3587" w:rsidP="00E43D4C">
            <w:pPr>
              <w:spacing w:line="260" w:lineRule="exact"/>
              <w:rPr>
                <w:rFonts w:ascii="Minion Pro" w:hAnsi="Minion Pro" w:cs="Calibri"/>
                <w:b/>
                <w:sz w:val="24"/>
                <w:szCs w:val="24"/>
              </w:rPr>
            </w:pPr>
            <w:r>
              <w:rPr>
                <w:rFonts w:ascii="Minion Pro" w:hAnsi="Minion Pro" w:cs="Calibri"/>
                <w:b/>
                <w:sz w:val="24"/>
                <w:szCs w:val="24"/>
              </w:rPr>
              <w:t>Bestelling</w:t>
            </w:r>
          </w:p>
        </w:tc>
      </w:tr>
      <w:tr w:rsidR="003B6109" w:rsidRPr="00625FBE" w14:paraId="4F7A6934" w14:textId="3EAF2DFF" w:rsidTr="003B6109">
        <w:trPr>
          <w:trHeight w:val="312"/>
        </w:trPr>
        <w:tc>
          <w:tcPr>
            <w:tcW w:w="6375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518C14F" w14:textId="77777777" w:rsidR="001D3587" w:rsidRPr="00FD64F1" w:rsidRDefault="001D3587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  <w:r w:rsidRPr="005C6C06">
              <w:rPr>
                <w:rFonts w:ascii="Minion Pro" w:hAnsi="Minion Pro"/>
                <w:b/>
                <w:color w:val="808080" w:themeColor="background1" w:themeShade="80"/>
                <w:sz w:val="24"/>
                <w:szCs w:val="24"/>
              </w:rPr>
              <w:t>VIR GEDRUKTE KOPIE: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48A07A23" w14:textId="4E7D8D75" w:rsidR="001D3587" w:rsidRPr="003B6109" w:rsidRDefault="00A97DF7" w:rsidP="00E43D4C">
            <w:pPr>
              <w:spacing w:line="260" w:lineRule="exact"/>
              <w:jc w:val="center"/>
              <w:rPr>
                <w:rFonts w:ascii="Minion Pro" w:hAnsi="Minion Pro"/>
                <w:b/>
                <w:color w:val="808080" w:themeColor="background1" w:themeShade="80"/>
              </w:rPr>
            </w:pPr>
            <w:r>
              <w:rPr>
                <w:rFonts w:ascii="Minion Pro" w:hAnsi="Minion Pro"/>
                <w:b/>
                <w:color w:val="808080" w:themeColor="background1" w:themeShade="80"/>
              </w:rPr>
              <w:t>Getal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618470D1" w14:textId="00163DD0" w:rsidR="001D3587" w:rsidRPr="003B6109" w:rsidRDefault="001D3587" w:rsidP="00E43D4C">
            <w:pPr>
              <w:spacing w:line="260" w:lineRule="exact"/>
              <w:jc w:val="center"/>
              <w:rPr>
                <w:rFonts w:ascii="Minion Pro" w:hAnsi="Minion Pro"/>
                <w:b/>
                <w:color w:val="808080" w:themeColor="background1" w:themeShade="80"/>
              </w:rPr>
            </w:pPr>
            <w:r w:rsidRPr="003B6109">
              <w:rPr>
                <w:rFonts w:ascii="Minion Pro" w:hAnsi="Minion Pro"/>
                <w:b/>
                <w:color w:val="808080" w:themeColor="background1" w:themeShade="80"/>
              </w:rPr>
              <w:t>Koste</w:t>
            </w:r>
          </w:p>
        </w:tc>
      </w:tr>
      <w:tr w:rsidR="003B6109" w:rsidRPr="00625FBE" w14:paraId="1289F45A" w14:textId="30E8F252" w:rsidTr="003B6109">
        <w:trPr>
          <w:trHeight w:val="312"/>
        </w:trPr>
        <w:tc>
          <w:tcPr>
            <w:tcW w:w="6375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02444BC" w14:textId="2D1E0485" w:rsidR="001D3587" w:rsidRPr="00507556" w:rsidRDefault="001D3587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BE6200">
              <w:rPr>
                <w:rFonts w:ascii="Minion Pro" w:hAnsi="Minion Pro"/>
                <w:b/>
                <w:sz w:val="24"/>
                <w:szCs w:val="24"/>
              </w:rPr>
              <w:t>OPSIE 1</w:t>
            </w:r>
            <w:r>
              <w:rPr>
                <w:rFonts w:ascii="Minion Pro" w:hAnsi="Minion Pro"/>
                <w:sz w:val="24"/>
                <w:szCs w:val="24"/>
              </w:rPr>
              <w:t xml:space="preserve"> </w:t>
            </w:r>
            <w:r w:rsidRPr="00241233">
              <w:rPr>
                <w:rFonts w:ascii="Minion Pro" w:hAnsi="Minion Pro"/>
                <w:i/>
                <w:sz w:val="24"/>
                <w:szCs w:val="24"/>
              </w:rPr>
              <w:t xml:space="preserve">(meer as 25 eksemplare): </w:t>
            </w:r>
            <w:r w:rsidRPr="00507556">
              <w:rPr>
                <w:rFonts w:ascii="Minion Pro" w:hAnsi="Minion Pro"/>
                <w:sz w:val="24"/>
                <w:szCs w:val="24"/>
              </w:rPr>
              <w:t>Getal intekenare x R2</w:t>
            </w:r>
            <w:r w:rsidR="00395801">
              <w:rPr>
                <w:rFonts w:ascii="Minion Pro" w:hAnsi="Minion Pro"/>
                <w:sz w:val="24"/>
                <w:szCs w:val="24"/>
              </w:rPr>
              <w:t>1</w:t>
            </w:r>
            <w:r>
              <w:rPr>
                <w:rFonts w:ascii="Minion Pro" w:hAnsi="Minion Pro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A6DD4CF" w14:textId="7A04F6EB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3A4F8F2" w14:textId="55090CA9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</w:rPr>
            </w:pPr>
            <w:r w:rsidRPr="003B6109">
              <w:rPr>
                <w:rFonts w:ascii="Minion Pro" w:hAnsi="Minion Pro"/>
                <w:b/>
              </w:rPr>
              <w:t>R</w:t>
            </w:r>
          </w:p>
        </w:tc>
      </w:tr>
      <w:tr w:rsidR="001D3587" w:rsidRPr="00625FBE" w14:paraId="3770B948" w14:textId="1AEF4EDB" w:rsidTr="003B6109">
        <w:trPr>
          <w:trHeight w:val="312"/>
        </w:trPr>
        <w:tc>
          <w:tcPr>
            <w:tcW w:w="6375" w:type="dxa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EA6800C" w14:textId="6114B501" w:rsidR="001D3587" w:rsidRPr="00BE6200" w:rsidRDefault="001D3587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BE6200">
              <w:rPr>
                <w:rFonts w:ascii="Minion Pro" w:hAnsi="Minion Pro"/>
                <w:sz w:val="24"/>
                <w:szCs w:val="24"/>
              </w:rPr>
              <w:t xml:space="preserve">Eksemplare per uitgawe van </w:t>
            </w:r>
            <w:r w:rsidRPr="00BE6200">
              <w:rPr>
                <w:rFonts w:ascii="Minion Pro" w:hAnsi="Minion Pro"/>
                <w:i/>
                <w:sz w:val="24"/>
                <w:szCs w:val="24"/>
              </w:rPr>
              <w:t xml:space="preserve">Die Jeugboodskapper </w:t>
            </w:r>
            <w:r w:rsidRPr="00BE6200">
              <w:rPr>
                <w:rFonts w:ascii="Minion Pro" w:hAnsi="Minion Pro"/>
                <w:sz w:val="24"/>
                <w:szCs w:val="24"/>
              </w:rPr>
              <w:t>(gratis)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9B0F39C" w14:textId="149887C3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</w:rPr>
            </w:pPr>
          </w:p>
        </w:tc>
      </w:tr>
      <w:tr w:rsidR="003B6109" w:rsidRPr="00625FBE" w14:paraId="4516756E" w14:textId="447E8F86" w:rsidTr="003B6109">
        <w:trPr>
          <w:trHeight w:val="312"/>
        </w:trPr>
        <w:tc>
          <w:tcPr>
            <w:tcW w:w="6375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2E125A30" w14:textId="71828D95" w:rsidR="001D3587" w:rsidRPr="00BE6200" w:rsidRDefault="001D3587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BE6200">
              <w:rPr>
                <w:rFonts w:ascii="Minion Pro" w:hAnsi="Minion Pro"/>
                <w:b/>
                <w:sz w:val="24"/>
                <w:szCs w:val="24"/>
              </w:rPr>
              <w:t xml:space="preserve">OPSIE </w:t>
            </w:r>
            <w:r>
              <w:rPr>
                <w:rFonts w:ascii="Minion Pro" w:hAnsi="Minion Pro"/>
                <w:b/>
                <w:sz w:val="24"/>
                <w:szCs w:val="24"/>
              </w:rPr>
              <w:t>2</w:t>
            </w:r>
            <w:r>
              <w:rPr>
                <w:rFonts w:ascii="Minion Pro" w:hAnsi="Minion Pro"/>
                <w:sz w:val="24"/>
                <w:szCs w:val="24"/>
              </w:rPr>
              <w:t xml:space="preserve"> </w:t>
            </w:r>
            <w:r w:rsidRPr="00BE6200">
              <w:rPr>
                <w:rFonts w:ascii="Minion Pro" w:hAnsi="Minion Pro"/>
                <w:i/>
                <w:sz w:val="24"/>
                <w:szCs w:val="24"/>
              </w:rPr>
              <w:t>(minder as 25 besoekpunte</w:t>
            </w:r>
            <w:r w:rsidR="00B128E9">
              <w:rPr>
                <w:rFonts w:ascii="Minion Pro" w:hAnsi="Minion Pro"/>
                <w:i/>
                <w:sz w:val="24"/>
                <w:szCs w:val="24"/>
              </w:rPr>
              <w:t>,</w:t>
            </w:r>
            <w:r w:rsidRPr="00BE6200">
              <w:rPr>
                <w:rFonts w:ascii="Minion Pro" w:hAnsi="Minion Pro"/>
                <w:i/>
                <w:sz w:val="24"/>
                <w:szCs w:val="24"/>
              </w:rPr>
              <w:t xml:space="preserve"> maar elke besoekpunt word ingeteken):</w:t>
            </w:r>
            <w:r>
              <w:rPr>
                <w:rFonts w:ascii="Minion Pro" w:hAnsi="Minion Pro"/>
                <w:i/>
                <w:sz w:val="24"/>
                <w:szCs w:val="24"/>
              </w:rPr>
              <w:t xml:space="preserve"> </w:t>
            </w:r>
            <w:r w:rsidRPr="00507556">
              <w:rPr>
                <w:rFonts w:ascii="Minion Pro" w:hAnsi="Minion Pro"/>
                <w:sz w:val="24"/>
                <w:szCs w:val="24"/>
              </w:rPr>
              <w:t>Getal intekenare x R2</w:t>
            </w:r>
            <w:r w:rsidR="00395801">
              <w:rPr>
                <w:rFonts w:ascii="Minion Pro" w:hAnsi="Minion Pro"/>
                <w:sz w:val="24"/>
                <w:szCs w:val="24"/>
              </w:rPr>
              <w:t>1</w:t>
            </w:r>
            <w:r>
              <w:rPr>
                <w:rFonts w:ascii="Minion Pro" w:hAnsi="Minion Pro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11A9D6F" w14:textId="2AA6A3B0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654D814" w14:textId="55E25294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</w:rPr>
            </w:pPr>
            <w:r w:rsidRPr="003B6109">
              <w:rPr>
                <w:rFonts w:ascii="Minion Pro" w:hAnsi="Minion Pro"/>
                <w:b/>
              </w:rPr>
              <w:t>R</w:t>
            </w:r>
          </w:p>
        </w:tc>
      </w:tr>
      <w:tr w:rsidR="001D3587" w:rsidRPr="00625FBE" w14:paraId="055FC652" w14:textId="3FF24D49" w:rsidTr="003B6109">
        <w:trPr>
          <w:trHeight w:val="312"/>
        </w:trPr>
        <w:tc>
          <w:tcPr>
            <w:tcW w:w="6375" w:type="dxa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2C968D7" w14:textId="6AD68D52" w:rsidR="001D3587" w:rsidRPr="00BE6200" w:rsidRDefault="001D3587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BE6200">
              <w:rPr>
                <w:rFonts w:ascii="Minion Pro" w:hAnsi="Minion Pro"/>
                <w:sz w:val="24"/>
                <w:szCs w:val="24"/>
              </w:rPr>
              <w:t xml:space="preserve">Eksemplare per uitgawe van </w:t>
            </w:r>
            <w:r w:rsidRPr="00BE6200">
              <w:rPr>
                <w:rFonts w:ascii="Minion Pro" w:hAnsi="Minion Pro"/>
                <w:i/>
                <w:sz w:val="24"/>
                <w:szCs w:val="24"/>
              </w:rPr>
              <w:t xml:space="preserve">Die Jeugboodskapper </w:t>
            </w:r>
            <w:r w:rsidRPr="00BE6200">
              <w:rPr>
                <w:rFonts w:ascii="Minion Pro" w:hAnsi="Minion Pro"/>
                <w:sz w:val="24"/>
                <w:szCs w:val="24"/>
              </w:rPr>
              <w:t>(gratis)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4D8BB113" w14:textId="3A9CF7B1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  <w:color w:val="808080" w:themeColor="background1" w:themeShade="80"/>
              </w:rPr>
            </w:pPr>
          </w:p>
        </w:tc>
      </w:tr>
      <w:tr w:rsidR="003B6109" w:rsidRPr="00625FBE" w14:paraId="3456A4EC" w14:textId="031511A7" w:rsidTr="003B6109">
        <w:trPr>
          <w:trHeight w:val="312"/>
        </w:trPr>
        <w:tc>
          <w:tcPr>
            <w:tcW w:w="6375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1613421" w14:textId="66A93829" w:rsidR="001D3587" w:rsidRPr="00507556" w:rsidRDefault="001D3587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BE6200">
              <w:rPr>
                <w:rFonts w:ascii="Minion Pro" w:hAnsi="Minion Pro"/>
                <w:b/>
                <w:sz w:val="24"/>
                <w:szCs w:val="24"/>
              </w:rPr>
              <w:t xml:space="preserve">OPSIE </w:t>
            </w:r>
            <w:r>
              <w:rPr>
                <w:rFonts w:ascii="Minion Pro" w:hAnsi="Minion Pro"/>
                <w:b/>
                <w:sz w:val="24"/>
                <w:szCs w:val="24"/>
              </w:rPr>
              <w:t>3</w:t>
            </w:r>
            <w:r>
              <w:rPr>
                <w:rFonts w:ascii="Minion Pro" w:hAnsi="Minion Pro"/>
                <w:sz w:val="24"/>
                <w:szCs w:val="24"/>
              </w:rPr>
              <w:t xml:space="preserve"> </w:t>
            </w:r>
            <w:r w:rsidRPr="004C1BA5">
              <w:rPr>
                <w:rFonts w:ascii="Minion Pro" w:hAnsi="Minion Pro"/>
                <w:i/>
                <w:sz w:val="24"/>
                <w:szCs w:val="24"/>
              </w:rPr>
              <w:t>(</w:t>
            </w:r>
            <w:r>
              <w:rPr>
                <w:rFonts w:ascii="Minion Pro" w:hAnsi="Minion Pro"/>
                <w:i/>
                <w:sz w:val="24"/>
                <w:szCs w:val="24"/>
              </w:rPr>
              <w:t>minder as 25 eksemplare</w:t>
            </w:r>
            <w:r w:rsidRPr="004C1BA5">
              <w:rPr>
                <w:rFonts w:ascii="Minion Pro" w:hAnsi="Minion Pro"/>
                <w:i/>
                <w:sz w:val="24"/>
                <w:szCs w:val="24"/>
              </w:rPr>
              <w:t>)</w:t>
            </w:r>
            <w:r>
              <w:rPr>
                <w:rFonts w:ascii="Minion Pro" w:hAnsi="Minion Pro"/>
                <w:sz w:val="24"/>
                <w:szCs w:val="24"/>
              </w:rPr>
              <w:t xml:space="preserve">: </w:t>
            </w:r>
            <w:r w:rsidRPr="00507556">
              <w:rPr>
                <w:rFonts w:ascii="Minion Pro" w:hAnsi="Minion Pro"/>
                <w:sz w:val="24"/>
                <w:szCs w:val="24"/>
              </w:rPr>
              <w:t>Getal</w:t>
            </w:r>
            <w:r>
              <w:rPr>
                <w:rFonts w:ascii="Minion Pro" w:hAnsi="Minion Pro"/>
                <w:sz w:val="24"/>
                <w:szCs w:val="24"/>
              </w:rPr>
              <w:t xml:space="preserve"> intekenare x </w:t>
            </w:r>
            <w:r w:rsidRPr="00507556">
              <w:rPr>
                <w:rFonts w:ascii="Minion Pro" w:hAnsi="Minion Pro"/>
                <w:sz w:val="24"/>
                <w:szCs w:val="24"/>
              </w:rPr>
              <w:t>R</w:t>
            </w:r>
            <w:r w:rsidR="00B128E9">
              <w:rPr>
                <w:rFonts w:ascii="Minion Pro" w:hAnsi="Minion Pro"/>
                <w:sz w:val="24"/>
                <w:szCs w:val="24"/>
              </w:rPr>
              <w:t>310</w:t>
            </w:r>
            <w:r>
              <w:rPr>
                <w:rFonts w:ascii="Minion Pro" w:hAnsi="Minion Pro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9198D84" w14:textId="0297A5C7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52EEC9" w14:textId="0EBF6876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</w:rPr>
            </w:pPr>
            <w:r w:rsidRPr="003B6109">
              <w:rPr>
                <w:rFonts w:ascii="Minion Pro" w:hAnsi="Minion Pro"/>
                <w:b/>
              </w:rPr>
              <w:t>R</w:t>
            </w:r>
          </w:p>
        </w:tc>
      </w:tr>
      <w:tr w:rsidR="001D3587" w:rsidRPr="00625FBE" w14:paraId="3B53E8EA" w14:textId="3A9F7AED" w:rsidTr="003B6109">
        <w:trPr>
          <w:trHeight w:val="312"/>
        </w:trPr>
        <w:tc>
          <w:tcPr>
            <w:tcW w:w="6375" w:type="dxa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4600CA1C" w14:textId="09D6FEE6" w:rsidR="001D3587" w:rsidRDefault="001D3587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BE6200">
              <w:rPr>
                <w:rFonts w:ascii="Minion Pro" w:hAnsi="Minion Pro"/>
                <w:sz w:val="24"/>
                <w:szCs w:val="24"/>
              </w:rPr>
              <w:t xml:space="preserve">Eksemplare per uitgawe van </w:t>
            </w:r>
            <w:r w:rsidRPr="00BE6200">
              <w:rPr>
                <w:rFonts w:ascii="Minion Pro" w:hAnsi="Minion Pro"/>
                <w:i/>
                <w:sz w:val="24"/>
                <w:szCs w:val="24"/>
              </w:rPr>
              <w:t xml:space="preserve">Die Jeugboodskapper </w:t>
            </w:r>
            <w:r w:rsidRPr="00BE6200">
              <w:rPr>
                <w:rFonts w:ascii="Minion Pro" w:hAnsi="Minion Pro"/>
                <w:sz w:val="24"/>
                <w:szCs w:val="24"/>
              </w:rPr>
              <w:t>(gratis)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33BA1C7" w14:textId="32D70F74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</w:rPr>
            </w:pPr>
          </w:p>
        </w:tc>
      </w:tr>
      <w:tr w:rsidR="001D3587" w:rsidRPr="00625FBE" w14:paraId="434E4B74" w14:textId="71BA144D" w:rsidTr="003B6109">
        <w:trPr>
          <w:trHeight w:val="312"/>
        </w:trPr>
        <w:tc>
          <w:tcPr>
            <w:tcW w:w="1361" w:type="dxa"/>
            <w:gridSpan w:val="3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AA9B2FB" w14:textId="4CDC29D1" w:rsidR="001D3587" w:rsidRPr="003B6109" w:rsidRDefault="001D3587" w:rsidP="00E43D4C">
            <w:pPr>
              <w:spacing w:line="260" w:lineRule="exact"/>
              <w:rPr>
                <w:rFonts w:ascii="Minion Pro" w:hAnsi="Minion Pro"/>
                <w:b/>
                <w:color w:val="808080" w:themeColor="background1" w:themeShade="80"/>
                <w:sz w:val="23"/>
                <w:szCs w:val="23"/>
              </w:rPr>
            </w:pPr>
            <w:r w:rsidRPr="003B6109">
              <w:rPr>
                <w:rFonts w:ascii="Minion Pro" w:hAnsi="Minion Pro"/>
                <w:b/>
                <w:color w:val="808080" w:themeColor="background1" w:themeShade="80"/>
                <w:sz w:val="23"/>
                <w:szCs w:val="23"/>
              </w:rPr>
              <w:t>VIR ELEKTRONIES WEERGAWE (</w:t>
            </w:r>
            <w:r w:rsidRPr="003B6109">
              <w:rPr>
                <w:rFonts w:ascii="Minion Pro" w:hAnsi="Minion Pro"/>
                <w:b/>
                <w:i/>
                <w:color w:val="808080" w:themeColor="background1" w:themeShade="80"/>
                <w:sz w:val="23"/>
                <w:szCs w:val="23"/>
              </w:rPr>
              <w:t>Jeugboodskapper</w:t>
            </w:r>
            <w:r w:rsidRPr="003B6109">
              <w:rPr>
                <w:rFonts w:ascii="Minion Pro" w:hAnsi="Minion Pro"/>
                <w:b/>
                <w:color w:val="808080" w:themeColor="background1" w:themeShade="80"/>
                <w:sz w:val="23"/>
                <w:szCs w:val="23"/>
              </w:rPr>
              <w:t xml:space="preserve"> ingesluit):</w:t>
            </w:r>
          </w:p>
        </w:tc>
      </w:tr>
      <w:tr w:rsidR="003B6109" w:rsidRPr="00625FBE" w14:paraId="75FF66A4" w14:textId="2B43F4F7" w:rsidTr="003B6109">
        <w:trPr>
          <w:trHeight w:val="312"/>
        </w:trPr>
        <w:tc>
          <w:tcPr>
            <w:tcW w:w="6375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CE971F2" w14:textId="4776EF9E" w:rsidR="003B6109" w:rsidRPr="006354EB" w:rsidRDefault="003B6109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i/>
                <w:sz w:val="24"/>
                <w:szCs w:val="24"/>
              </w:rPr>
            </w:pPr>
            <w:r w:rsidRPr="00044147">
              <w:rPr>
                <w:rFonts w:ascii="Minion Pro" w:hAnsi="Minion Pro"/>
                <w:b/>
                <w:sz w:val="24"/>
                <w:szCs w:val="24"/>
              </w:rPr>
              <w:t>OPSIE 1:</w:t>
            </w:r>
            <w:r>
              <w:rPr>
                <w:rFonts w:ascii="Minion Pro" w:hAnsi="Minion Pro"/>
                <w:sz w:val="24"/>
                <w:szCs w:val="24"/>
              </w:rPr>
              <w:t xml:space="preserve"> </w:t>
            </w:r>
            <w:r w:rsidRPr="00507556">
              <w:rPr>
                <w:rFonts w:ascii="Minion Pro" w:hAnsi="Minion Pro"/>
                <w:sz w:val="24"/>
                <w:szCs w:val="24"/>
              </w:rPr>
              <w:t xml:space="preserve">Gemeentes: </w:t>
            </w:r>
            <w:proofErr w:type="spellStart"/>
            <w:r w:rsidRPr="00507556">
              <w:rPr>
                <w:rFonts w:ascii="Minion Pro" w:hAnsi="Minion Pro"/>
                <w:sz w:val="24"/>
                <w:szCs w:val="24"/>
              </w:rPr>
              <w:t>Lidmaattal</w:t>
            </w:r>
            <w:proofErr w:type="spellEnd"/>
            <w:r w:rsidRPr="00507556">
              <w:rPr>
                <w:rFonts w:ascii="Minion Pro" w:hAnsi="Minion Pro"/>
                <w:sz w:val="24"/>
                <w:szCs w:val="24"/>
              </w:rPr>
              <w:t xml:space="preserve"> soos in KJB </w:t>
            </w:r>
            <w:bookmarkStart w:id="0" w:name="_GoBack"/>
            <w:bookmarkEnd w:id="0"/>
            <w:r w:rsidRPr="00507556">
              <w:rPr>
                <w:rFonts w:ascii="Minion Pro" w:hAnsi="Minion Pro"/>
                <w:sz w:val="24"/>
                <w:szCs w:val="24"/>
              </w:rPr>
              <w:t>202</w:t>
            </w:r>
            <w:r w:rsidR="0086233C">
              <w:rPr>
                <w:rFonts w:ascii="Minion Pro" w:hAnsi="Minion Pro"/>
                <w:sz w:val="24"/>
                <w:szCs w:val="24"/>
              </w:rPr>
              <w:t>3</w:t>
            </w:r>
            <w:r w:rsidRPr="00507556">
              <w:rPr>
                <w:rFonts w:ascii="Minion Pro" w:hAnsi="Minion Pro"/>
                <w:sz w:val="24"/>
                <w:szCs w:val="24"/>
              </w:rPr>
              <w:t xml:space="preserve"> x R</w:t>
            </w:r>
            <w:r w:rsidR="006354EB">
              <w:rPr>
                <w:rFonts w:ascii="Minion Pro" w:hAnsi="Minion Pro"/>
                <w:sz w:val="24"/>
                <w:szCs w:val="24"/>
              </w:rPr>
              <w:t xml:space="preserve">45 </w:t>
            </w:r>
            <w:r w:rsidR="006354EB">
              <w:rPr>
                <w:rFonts w:ascii="Minion Pro" w:hAnsi="Minion Pro"/>
                <w:i/>
                <w:sz w:val="24"/>
                <w:szCs w:val="24"/>
              </w:rPr>
              <w:t>(R50 per jaar, min een maand korting)</w:t>
            </w:r>
          </w:p>
        </w:tc>
        <w:tc>
          <w:tcPr>
            <w:tcW w:w="1361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52C54BF2" w14:textId="7A618C69" w:rsidR="003B6109" w:rsidRPr="003B6109" w:rsidRDefault="003B6109" w:rsidP="00E43D4C">
            <w:pPr>
              <w:spacing w:line="260" w:lineRule="exact"/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691980E5" w14:textId="32FDD57D" w:rsidR="003B6109" w:rsidRPr="003B6109" w:rsidRDefault="003B6109" w:rsidP="00E43D4C">
            <w:pPr>
              <w:spacing w:line="260" w:lineRule="exact"/>
              <w:rPr>
                <w:rFonts w:ascii="Minion Pro" w:hAnsi="Minion Pro"/>
                <w:b/>
              </w:rPr>
            </w:pPr>
            <w:r w:rsidRPr="003B6109">
              <w:rPr>
                <w:rFonts w:ascii="Minion Pro" w:hAnsi="Minion Pro"/>
                <w:b/>
              </w:rPr>
              <w:t>R</w:t>
            </w:r>
          </w:p>
        </w:tc>
      </w:tr>
      <w:tr w:rsidR="003B6109" w:rsidRPr="00625FBE" w14:paraId="2D07B843" w14:textId="1272B0E1" w:rsidTr="003B6109">
        <w:trPr>
          <w:trHeight w:val="312"/>
        </w:trPr>
        <w:tc>
          <w:tcPr>
            <w:tcW w:w="6375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22EF699" w14:textId="6A6DFBC8" w:rsidR="003B6109" w:rsidRDefault="003B6109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044147">
              <w:rPr>
                <w:rFonts w:ascii="Minion Pro" w:hAnsi="Minion Pro"/>
                <w:b/>
                <w:sz w:val="24"/>
                <w:szCs w:val="24"/>
              </w:rPr>
              <w:t>OPSIE 2:</w:t>
            </w:r>
            <w:r>
              <w:rPr>
                <w:rFonts w:ascii="Minion Pro" w:hAnsi="Minion Pro"/>
                <w:sz w:val="24"/>
                <w:szCs w:val="24"/>
              </w:rPr>
              <w:t xml:space="preserve"> </w:t>
            </w:r>
            <w:r w:rsidRPr="004C1BA5">
              <w:rPr>
                <w:rFonts w:ascii="Minion Pro" w:hAnsi="Minion Pro"/>
                <w:sz w:val="24"/>
                <w:szCs w:val="24"/>
              </w:rPr>
              <w:t>Individue: Getal x R1</w:t>
            </w:r>
            <w:r w:rsidR="006354EB">
              <w:rPr>
                <w:rFonts w:ascii="Minion Pro" w:hAnsi="Minion Pro"/>
                <w:sz w:val="24"/>
                <w:szCs w:val="24"/>
              </w:rPr>
              <w:t>6</w:t>
            </w:r>
            <w:r w:rsidRPr="004C1BA5">
              <w:rPr>
                <w:rFonts w:ascii="Minion Pro" w:hAnsi="Minion Pro"/>
                <w:sz w:val="24"/>
                <w:szCs w:val="24"/>
              </w:rPr>
              <w:t>0</w:t>
            </w:r>
            <w:r>
              <w:rPr>
                <w:rFonts w:ascii="Minion Pro" w:hAnsi="Minion Pro"/>
                <w:b/>
                <w:sz w:val="24"/>
                <w:szCs w:val="24"/>
              </w:rPr>
              <w:t xml:space="preserve"> </w:t>
            </w:r>
            <w:r w:rsidRPr="001D3587">
              <w:rPr>
                <w:rFonts w:ascii="Minion Pro" w:hAnsi="Minion Pro"/>
                <w:i/>
                <w:sz w:val="21"/>
                <w:szCs w:val="21"/>
              </w:rPr>
              <w:t>(stuur asb. ’n lys van intekenaars saam met hul e-posadresse na boodskapper@apk.co.za)</w:t>
            </w:r>
          </w:p>
        </w:tc>
        <w:tc>
          <w:tcPr>
            <w:tcW w:w="1361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5EB6FCA9" w14:textId="02228068" w:rsidR="003B6109" w:rsidRPr="003B6109" w:rsidRDefault="003B6109" w:rsidP="00E43D4C">
            <w:pPr>
              <w:spacing w:line="260" w:lineRule="exact"/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54F8597D" w14:textId="52BAAA5A" w:rsidR="003B6109" w:rsidRPr="003B6109" w:rsidRDefault="003B6109" w:rsidP="00E43D4C">
            <w:pPr>
              <w:spacing w:line="260" w:lineRule="exact"/>
              <w:rPr>
                <w:rFonts w:ascii="Minion Pro" w:hAnsi="Minion Pro"/>
                <w:b/>
              </w:rPr>
            </w:pPr>
            <w:r w:rsidRPr="003B6109">
              <w:rPr>
                <w:rFonts w:ascii="Minion Pro" w:hAnsi="Minion Pro"/>
                <w:b/>
              </w:rPr>
              <w:t>R</w:t>
            </w:r>
          </w:p>
        </w:tc>
      </w:tr>
    </w:tbl>
    <w:p w14:paraId="2DB186F8" w14:textId="77777777" w:rsidR="00FB424E" w:rsidRPr="00BE6200" w:rsidRDefault="00FB424E" w:rsidP="00E43D4C">
      <w:pPr>
        <w:spacing w:after="0" w:line="260" w:lineRule="exact"/>
        <w:jc w:val="both"/>
        <w:rPr>
          <w:rFonts w:ascii="Minion Pro" w:hAnsi="Minion Pro"/>
          <w:sz w:val="15"/>
          <w:szCs w:val="15"/>
        </w:rPr>
      </w:pPr>
    </w:p>
    <w:tbl>
      <w:tblPr>
        <w:tblStyle w:val="TableGrid"/>
        <w:tblW w:w="498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2090"/>
        <w:gridCol w:w="2248"/>
        <w:gridCol w:w="2251"/>
      </w:tblGrid>
      <w:tr w:rsidR="00FB424E" w:rsidRPr="00846B76" w14:paraId="52409974" w14:textId="77777777" w:rsidTr="004C1BA5">
        <w:trPr>
          <w:trHeight w:val="284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E93AC2B" w14:textId="77777777" w:rsidR="00FB424E" w:rsidRPr="00625FBE" w:rsidRDefault="00FB424E" w:rsidP="00E43D4C">
            <w:pPr>
              <w:spacing w:line="260" w:lineRule="exact"/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 w:cs="Calibri"/>
                <w:b/>
                <w:sz w:val="24"/>
                <w:szCs w:val="24"/>
              </w:rPr>
              <w:t>Posgeld</w:t>
            </w:r>
            <w:r w:rsidR="00207C75">
              <w:rPr>
                <w:rFonts w:ascii="Minion Pro" w:hAnsi="Minion Pro" w:cs="Calibri"/>
                <w:b/>
                <w:sz w:val="24"/>
                <w:szCs w:val="24"/>
              </w:rPr>
              <w:t xml:space="preserve"> (Koerier)</w:t>
            </w:r>
          </w:p>
        </w:tc>
      </w:tr>
      <w:tr w:rsidR="00FB424E" w:rsidRPr="00625FBE" w14:paraId="601B4DA7" w14:textId="77777777" w:rsidTr="004C1BA5">
        <w:trPr>
          <w:trHeight w:val="284"/>
        </w:trPr>
        <w:tc>
          <w:tcPr>
            <w:tcW w:w="5000" w:type="pct"/>
            <w:gridSpan w:val="4"/>
            <w:tcMar>
              <w:top w:w="28" w:type="dxa"/>
              <w:bottom w:w="28" w:type="dxa"/>
            </w:tcMar>
            <w:vAlign w:val="center"/>
          </w:tcPr>
          <w:p w14:paraId="134BDAF3" w14:textId="73712C6D" w:rsidR="00FB424E" w:rsidRPr="00625FBE" w:rsidRDefault="00FB424E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  <w:r w:rsidRPr="00FB424E">
              <w:rPr>
                <w:rFonts w:ascii="Minion Pro" w:hAnsi="Minion Pro"/>
                <w:b/>
                <w:sz w:val="24"/>
                <w:szCs w:val="24"/>
              </w:rPr>
              <w:t>Ons is bereid om ’n bydrae t</w:t>
            </w:r>
            <w:r>
              <w:rPr>
                <w:rFonts w:ascii="Minion Pro" w:hAnsi="Minion Pro"/>
                <w:b/>
                <w:sz w:val="24"/>
                <w:szCs w:val="24"/>
              </w:rPr>
              <w:t xml:space="preserve">en opsigte van </w:t>
            </w:r>
            <w:r w:rsidRPr="00FB424E">
              <w:rPr>
                <w:rFonts w:ascii="Minion Pro" w:hAnsi="Minion Pro"/>
                <w:b/>
                <w:sz w:val="24"/>
                <w:szCs w:val="24"/>
              </w:rPr>
              <w:t xml:space="preserve">posgeld te maak </w:t>
            </w:r>
            <w:r w:rsidR="004C1BA5">
              <w:rPr>
                <w:rFonts w:ascii="Minion Pro" w:hAnsi="Minion Pro"/>
                <w:b/>
                <w:sz w:val="24"/>
                <w:szCs w:val="24"/>
              </w:rPr>
              <w:br/>
            </w:r>
            <w:r w:rsidRPr="00FB424E">
              <w:rPr>
                <w:rFonts w:ascii="Minion Pro" w:hAnsi="Minion Pro"/>
                <w:i/>
                <w:sz w:val="24"/>
                <w:szCs w:val="24"/>
              </w:rPr>
              <w:t>(Kyk Handelinge Sinode 2001, bladsy 496 bo)</w:t>
            </w:r>
          </w:p>
        </w:tc>
      </w:tr>
      <w:tr w:rsidR="00FB424E" w:rsidRPr="00625FBE" w14:paraId="30353560" w14:textId="77777777" w:rsidTr="004C1BA5">
        <w:trPr>
          <w:trHeight w:val="284"/>
        </w:trPr>
        <w:tc>
          <w:tcPr>
            <w:tcW w:w="1336" w:type="pct"/>
            <w:tcMar>
              <w:top w:w="28" w:type="dxa"/>
              <w:bottom w:w="28" w:type="dxa"/>
            </w:tcMar>
            <w:vAlign w:val="center"/>
          </w:tcPr>
          <w:p w14:paraId="127EF469" w14:textId="77777777" w:rsidR="00FB424E" w:rsidRPr="003B6109" w:rsidRDefault="00FB424E" w:rsidP="00E43D4C">
            <w:pPr>
              <w:spacing w:line="260" w:lineRule="exact"/>
              <w:jc w:val="right"/>
              <w:rPr>
                <w:rFonts w:ascii="Minion Pro" w:hAnsi="Minion Pro"/>
                <w:sz w:val="24"/>
                <w:szCs w:val="24"/>
              </w:rPr>
            </w:pPr>
            <w:r w:rsidRPr="003B6109">
              <w:rPr>
                <w:rFonts w:ascii="Minion Pro" w:hAnsi="Minion Pro"/>
                <w:sz w:val="24"/>
                <w:szCs w:val="24"/>
              </w:rPr>
              <w:t>JA (merk met X)</w:t>
            </w:r>
          </w:p>
        </w:tc>
        <w:tc>
          <w:tcPr>
            <w:tcW w:w="1162" w:type="pct"/>
            <w:tcMar>
              <w:top w:w="28" w:type="dxa"/>
              <w:bottom w:w="28" w:type="dxa"/>
            </w:tcMar>
            <w:vAlign w:val="center"/>
          </w:tcPr>
          <w:p w14:paraId="2B731379" w14:textId="456994C7" w:rsidR="00FB424E" w:rsidRPr="00625FBE" w:rsidRDefault="00FB424E" w:rsidP="00E43D4C">
            <w:pPr>
              <w:spacing w:line="260" w:lineRule="exact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1250" w:type="pct"/>
            <w:tcMar>
              <w:top w:w="28" w:type="dxa"/>
              <w:bottom w:w="28" w:type="dxa"/>
            </w:tcMar>
            <w:vAlign w:val="center"/>
          </w:tcPr>
          <w:p w14:paraId="78BECCB0" w14:textId="77777777" w:rsidR="00FB424E" w:rsidRPr="003B6109" w:rsidRDefault="00FB424E" w:rsidP="00E43D4C">
            <w:pPr>
              <w:spacing w:line="260" w:lineRule="exact"/>
              <w:jc w:val="right"/>
              <w:rPr>
                <w:rFonts w:ascii="Minion Pro" w:hAnsi="Minion Pro"/>
                <w:sz w:val="24"/>
                <w:szCs w:val="24"/>
              </w:rPr>
            </w:pPr>
            <w:r w:rsidRPr="003B6109">
              <w:rPr>
                <w:rFonts w:ascii="Minion Pro" w:hAnsi="Minion Pro"/>
                <w:sz w:val="24"/>
                <w:szCs w:val="24"/>
              </w:rPr>
              <w:t>NEE (merk met X)</w:t>
            </w:r>
          </w:p>
        </w:tc>
        <w:tc>
          <w:tcPr>
            <w:tcW w:w="1251" w:type="pct"/>
            <w:tcMar>
              <w:top w:w="28" w:type="dxa"/>
              <w:bottom w:w="28" w:type="dxa"/>
            </w:tcMar>
            <w:vAlign w:val="center"/>
          </w:tcPr>
          <w:p w14:paraId="4ABF83EF" w14:textId="77777777" w:rsidR="00FB424E" w:rsidRPr="00625FBE" w:rsidRDefault="00FB424E" w:rsidP="00E43D4C">
            <w:pPr>
              <w:spacing w:line="260" w:lineRule="exact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FB424E" w:rsidRPr="00625FBE" w14:paraId="04EBBABC" w14:textId="77777777" w:rsidTr="004C1BA5">
        <w:trPr>
          <w:trHeight w:val="284"/>
        </w:trPr>
        <w:tc>
          <w:tcPr>
            <w:tcW w:w="1336" w:type="pct"/>
            <w:tcMar>
              <w:top w:w="28" w:type="dxa"/>
              <w:bottom w:w="28" w:type="dxa"/>
            </w:tcMar>
            <w:vAlign w:val="center"/>
          </w:tcPr>
          <w:p w14:paraId="044D7DA5" w14:textId="77777777" w:rsidR="00FB424E" w:rsidRPr="003B6109" w:rsidRDefault="00FB424E" w:rsidP="00E43D4C">
            <w:pPr>
              <w:spacing w:line="260" w:lineRule="exact"/>
              <w:jc w:val="right"/>
              <w:rPr>
                <w:rFonts w:ascii="Minion Pro" w:hAnsi="Minion Pro"/>
                <w:sz w:val="24"/>
                <w:szCs w:val="24"/>
              </w:rPr>
            </w:pPr>
            <w:r w:rsidRPr="003B6109">
              <w:rPr>
                <w:rFonts w:ascii="Minion Pro" w:hAnsi="Minion Pro"/>
                <w:sz w:val="24"/>
                <w:szCs w:val="24"/>
              </w:rPr>
              <w:t>Indien wel, eenmalig:</w:t>
            </w:r>
          </w:p>
        </w:tc>
        <w:tc>
          <w:tcPr>
            <w:tcW w:w="1162" w:type="pct"/>
            <w:tcMar>
              <w:top w:w="28" w:type="dxa"/>
              <w:bottom w:w="28" w:type="dxa"/>
            </w:tcMar>
            <w:vAlign w:val="center"/>
          </w:tcPr>
          <w:p w14:paraId="2BD9C748" w14:textId="77777777" w:rsidR="00FB424E" w:rsidRPr="00625FBE" w:rsidRDefault="00FB424E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  <w:tc>
          <w:tcPr>
            <w:tcW w:w="1250" w:type="pct"/>
            <w:tcMar>
              <w:top w:w="28" w:type="dxa"/>
              <w:bottom w:w="28" w:type="dxa"/>
            </w:tcMar>
            <w:vAlign w:val="center"/>
          </w:tcPr>
          <w:p w14:paraId="5CBEF2AA" w14:textId="77777777" w:rsidR="00FB424E" w:rsidRPr="003B6109" w:rsidRDefault="00FB424E" w:rsidP="00E43D4C">
            <w:pPr>
              <w:spacing w:line="260" w:lineRule="exact"/>
              <w:jc w:val="right"/>
              <w:rPr>
                <w:rFonts w:ascii="Minion Pro" w:hAnsi="Minion Pro"/>
                <w:sz w:val="24"/>
                <w:szCs w:val="24"/>
              </w:rPr>
            </w:pPr>
            <w:r w:rsidRPr="003B6109">
              <w:rPr>
                <w:rFonts w:ascii="Minion Pro" w:hAnsi="Minion Pro"/>
                <w:sz w:val="24"/>
                <w:szCs w:val="24"/>
              </w:rPr>
              <w:t>of per maand</w:t>
            </w:r>
          </w:p>
        </w:tc>
        <w:tc>
          <w:tcPr>
            <w:tcW w:w="1251" w:type="pct"/>
            <w:tcMar>
              <w:top w:w="28" w:type="dxa"/>
              <w:bottom w:w="28" w:type="dxa"/>
            </w:tcMar>
            <w:vAlign w:val="center"/>
          </w:tcPr>
          <w:p w14:paraId="247057F9" w14:textId="77777777" w:rsidR="00FB424E" w:rsidRPr="00625FBE" w:rsidRDefault="00FB424E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</w:tbl>
    <w:p w14:paraId="62677884" w14:textId="77777777" w:rsidR="00FB424E" w:rsidRPr="00BE6200" w:rsidRDefault="00FB424E" w:rsidP="00E43D4C">
      <w:pPr>
        <w:spacing w:after="0" w:line="260" w:lineRule="exact"/>
        <w:jc w:val="both"/>
        <w:rPr>
          <w:rFonts w:ascii="Minion Pro" w:hAnsi="Minion Pro"/>
          <w:sz w:val="15"/>
          <w:szCs w:val="15"/>
        </w:rPr>
      </w:pPr>
    </w:p>
    <w:tbl>
      <w:tblPr>
        <w:tblStyle w:val="TableGrid"/>
        <w:tblW w:w="498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91"/>
        <w:gridCol w:w="2900"/>
      </w:tblGrid>
      <w:tr w:rsidR="00FB424E" w:rsidRPr="00846B76" w14:paraId="7D87497E" w14:textId="77777777" w:rsidTr="004C1BA5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6873EF7" w14:textId="77777777" w:rsidR="00FB424E" w:rsidRPr="00625FBE" w:rsidRDefault="00FB424E" w:rsidP="00E43D4C">
            <w:pPr>
              <w:spacing w:line="260" w:lineRule="exact"/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 w:cs="Calibri"/>
                <w:b/>
                <w:sz w:val="24"/>
                <w:szCs w:val="24"/>
              </w:rPr>
              <w:t>Ons vereffen ons intekengeld soos volg</w:t>
            </w:r>
          </w:p>
        </w:tc>
      </w:tr>
      <w:tr w:rsidR="00FB424E" w:rsidRPr="00625FBE" w14:paraId="7D3AF6A0" w14:textId="77777777" w:rsidTr="004C1BA5">
        <w:trPr>
          <w:trHeight w:val="28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14:paraId="4A1B56B7" w14:textId="77777777" w:rsidR="00FB424E" w:rsidRPr="00BE6200" w:rsidRDefault="00FB424E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BE6200">
              <w:rPr>
                <w:rFonts w:ascii="Minion Pro" w:hAnsi="Minion Pro"/>
                <w:sz w:val="24"/>
                <w:szCs w:val="24"/>
              </w:rPr>
              <w:t>Die volle bedrag verskuldig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14:paraId="15DA92B5" w14:textId="77777777" w:rsidR="00FB424E" w:rsidRPr="00625FBE" w:rsidRDefault="00FB424E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  <w:tr w:rsidR="00FB424E" w:rsidRPr="00625FBE" w14:paraId="3EDBBA5D" w14:textId="77777777" w:rsidTr="004C1BA5">
        <w:trPr>
          <w:trHeight w:val="28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14:paraId="5A146643" w14:textId="77777777" w:rsidR="00FB424E" w:rsidRPr="00BE6200" w:rsidRDefault="00FB424E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BE6200">
              <w:rPr>
                <w:rFonts w:ascii="Minion Pro" w:hAnsi="Minion Pro"/>
                <w:sz w:val="24"/>
                <w:szCs w:val="24"/>
              </w:rPr>
              <w:t xml:space="preserve">’n </w:t>
            </w:r>
            <w:proofErr w:type="spellStart"/>
            <w:r w:rsidRPr="00BE6200">
              <w:rPr>
                <w:rFonts w:ascii="Minion Pro" w:hAnsi="Minion Pro"/>
                <w:sz w:val="24"/>
                <w:szCs w:val="24"/>
              </w:rPr>
              <w:t>Maandelikste</w:t>
            </w:r>
            <w:proofErr w:type="spellEnd"/>
            <w:r w:rsidRPr="00BE6200">
              <w:rPr>
                <w:rFonts w:ascii="Minion Pro" w:hAnsi="Minion Pro"/>
                <w:sz w:val="24"/>
                <w:szCs w:val="24"/>
              </w:rPr>
              <w:t xml:space="preserve"> bedrag van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14:paraId="5BA40835" w14:textId="77777777" w:rsidR="00FB424E" w:rsidRPr="00625FBE" w:rsidRDefault="00FB424E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  <w:tr w:rsidR="00FB424E" w:rsidRPr="00625FBE" w14:paraId="3114DEBD" w14:textId="77777777" w:rsidTr="004C1BA5">
        <w:trPr>
          <w:trHeight w:val="28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14:paraId="0E8944D9" w14:textId="77777777" w:rsidR="00FB424E" w:rsidRPr="00BE6200" w:rsidRDefault="00FB424E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BE6200">
              <w:rPr>
                <w:rFonts w:ascii="Minion Pro" w:hAnsi="Minion Pro"/>
                <w:sz w:val="24"/>
                <w:szCs w:val="24"/>
              </w:rPr>
              <w:t xml:space="preserve">’n Bydrae volgens die kerkraad se geldelike vermoë soos gereël volgens ’n besluit van die </w:t>
            </w:r>
            <w:proofErr w:type="spellStart"/>
            <w:r w:rsidRPr="00BE6200">
              <w:rPr>
                <w:rFonts w:ascii="Minion Pro" w:hAnsi="Minion Pro"/>
                <w:sz w:val="24"/>
                <w:szCs w:val="24"/>
              </w:rPr>
              <w:t>Publikasiekommissie</w:t>
            </w:r>
            <w:proofErr w:type="spellEnd"/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14:paraId="4323021D" w14:textId="77777777" w:rsidR="00FB424E" w:rsidRPr="00625FBE" w:rsidRDefault="00FB424E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  <w:tr w:rsidR="00FB424E" w:rsidRPr="00625FBE" w14:paraId="1F1FD493" w14:textId="77777777" w:rsidTr="004C1BA5">
        <w:trPr>
          <w:trHeight w:val="28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14:paraId="08B1C816" w14:textId="77777777" w:rsidR="00FB424E" w:rsidRPr="00BE6200" w:rsidRDefault="00FB424E" w:rsidP="00E43D4C">
            <w:pPr>
              <w:pStyle w:val="NormalIndent"/>
              <w:spacing w:before="0" w:line="260" w:lineRule="exact"/>
              <w:ind w:left="0"/>
              <w:rPr>
                <w:rFonts w:ascii="Minion Pro" w:hAnsi="Minion Pro"/>
                <w:sz w:val="24"/>
                <w:szCs w:val="24"/>
              </w:rPr>
            </w:pPr>
            <w:r w:rsidRPr="00BE6200">
              <w:rPr>
                <w:rFonts w:ascii="Minion Pro" w:hAnsi="Minion Pro"/>
                <w:sz w:val="24"/>
                <w:szCs w:val="24"/>
              </w:rPr>
              <w:t>Bykomende donasie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14:paraId="2755BC26" w14:textId="77777777" w:rsidR="00FB424E" w:rsidRPr="00625FBE" w:rsidRDefault="00FB424E" w:rsidP="00E43D4C">
            <w:pPr>
              <w:spacing w:line="260" w:lineRule="exac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</w:tbl>
    <w:p w14:paraId="232ACBEB" w14:textId="77777777" w:rsidR="00FB424E" w:rsidRDefault="00FB424E" w:rsidP="00E43D4C">
      <w:pPr>
        <w:spacing w:after="0" w:line="260" w:lineRule="exact"/>
        <w:jc w:val="both"/>
        <w:rPr>
          <w:rFonts w:ascii="Minion Pro" w:hAnsi="Minion Pro"/>
          <w:sz w:val="24"/>
        </w:rPr>
      </w:pPr>
    </w:p>
    <w:p w14:paraId="3BDDB8E8" w14:textId="77777777" w:rsidR="0070055E" w:rsidRPr="00132F67" w:rsidRDefault="0070055E" w:rsidP="00E43D4C">
      <w:pPr>
        <w:spacing w:after="0" w:line="260" w:lineRule="exact"/>
        <w:jc w:val="both"/>
        <w:rPr>
          <w:rFonts w:ascii="Minion Pro" w:hAnsi="Minion Pro"/>
          <w:sz w:val="24"/>
        </w:rPr>
      </w:pPr>
    </w:p>
    <w:p w14:paraId="440B8182" w14:textId="77777777" w:rsidR="0070055E" w:rsidRDefault="0070055E" w:rsidP="00E43D4C">
      <w:pPr>
        <w:spacing w:after="0" w:line="260" w:lineRule="exact"/>
        <w:rPr>
          <w:rFonts w:ascii="Minion Pro" w:hAnsi="Minion Pro"/>
          <w:i/>
        </w:rPr>
      </w:pPr>
    </w:p>
    <w:tbl>
      <w:tblPr>
        <w:tblW w:w="4986" w:type="pct"/>
        <w:tblLook w:val="04A0" w:firstRow="1" w:lastRow="0" w:firstColumn="1" w:lastColumn="0" w:noHBand="0" w:noVBand="1"/>
      </w:tblPr>
      <w:tblGrid>
        <w:gridCol w:w="4500"/>
        <w:gridCol w:w="866"/>
        <w:gridCol w:w="3635"/>
      </w:tblGrid>
      <w:tr w:rsidR="0070055E" w:rsidRPr="00D41247" w14:paraId="4757D8E6" w14:textId="77777777" w:rsidTr="004A3E75">
        <w:trPr>
          <w:cantSplit/>
          <w:trHeight w:hRule="exact" w:val="397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44148" w14:textId="77777777" w:rsidR="0070055E" w:rsidRPr="00384362" w:rsidRDefault="0070055E" w:rsidP="00E43D4C">
            <w:pPr>
              <w:spacing w:line="260" w:lineRule="exact"/>
            </w:pPr>
          </w:p>
          <w:p w14:paraId="6EF90D98" w14:textId="77777777" w:rsidR="0070055E" w:rsidRPr="00384362" w:rsidRDefault="0070055E" w:rsidP="00E43D4C">
            <w:pPr>
              <w:spacing w:line="260" w:lineRule="exact"/>
            </w:pPr>
          </w:p>
          <w:p w14:paraId="638B6106" w14:textId="77777777" w:rsidR="0070055E" w:rsidRPr="00384362" w:rsidRDefault="0070055E" w:rsidP="00E43D4C">
            <w:pPr>
              <w:spacing w:line="260" w:lineRule="exact"/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75161717" w14:textId="77777777" w:rsidR="0070055E" w:rsidRPr="00D41247" w:rsidRDefault="0070055E" w:rsidP="00E43D4C">
            <w:pPr>
              <w:spacing w:after="0" w:line="260" w:lineRule="exact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0CD7B" w14:textId="77777777" w:rsidR="0070055E" w:rsidRPr="00D41247" w:rsidRDefault="0070055E" w:rsidP="00E43D4C">
            <w:pPr>
              <w:spacing w:after="0" w:line="260" w:lineRule="exact"/>
              <w:rPr>
                <w:rFonts w:ascii="Minion Pro" w:hAnsi="Minion Pro"/>
                <w:sz w:val="24"/>
                <w:szCs w:val="24"/>
              </w:rPr>
            </w:pPr>
          </w:p>
        </w:tc>
      </w:tr>
    </w:tbl>
    <w:p w14:paraId="1028DB14" w14:textId="77777777" w:rsidR="0070055E" w:rsidRPr="00D14803" w:rsidRDefault="0070055E" w:rsidP="00E43D4C">
      <w:pPr>
        <w:tabs>
          <w:tab w:val="left" w:pos="5529"/>
        </w:tabs>
        <w:spacing w:after="0" w:line="260" w:lineRule="exact"/>
        <w:rPr>
          <w:rFonts w:ascii="Minion Pro" w:hAnsi="Minion Pro"/>
          <w:b/>
          <w:sz w:val="24"/>
        </w:rPr>
      </w:pPr>
      <w:r>
        <w:rPr>
          <w:rFonts w:ascii="Minion Pro" w:hAnsi="Minion Pro"/>
          <w:b/>
          <w:sz w:val="24"/>
        </w:rPr>
        <w:t>Skriba/Kassier</w:t>
      </w:r>
      <w:r w:rsidRPr="00D14803">
        <w:rPr>
          <w:rFonts w:ascii="Minion Pro" w:hAnsi="Minion Pro"/>
          <w:b/>
          <w:sz w:val="24"/>
        </w:rPr>
        <w:tab/>
        <w:t>Datum</w:t>
      </w:r>
    </w:p>
    <w:p w14:paraId="0A695AD9" w14:textId="77777777" w:rsidR="00625FBE" w:rsidRPr="00BE6200" w:rsidRDefault="00625FBE" w:rsidP="00E43D4C">
      <w:pPr>
        <w:spacing w:after="0" w:line="260" w:lineRule="exact"/>
        <w:jc w:val="both"/>
        <w:rPr>
          <w:rFonts w:ascii="Minion Pro" w:hAnsi="Minion Pro"/>
          <w:sz w:val="14"/>
        </w:rPr>
      </w:pPr>
    </w:p>
    <w:p w14:paraId="06CEDC60" w14:textId="77777777" w:rsidR="0070055E" w:rsidRPr="00BE6200" w:rsidRDefault="0070055E" w:rsidP="00E43D4C">
      <w:pPr>
        <w:spacing w:after="0" w:line="260" w:lineRule="exact"/>
        <w:rPr>
          <w:rFonts w:ascii="Minion Pro" w:hAnsi="Minion Pro"/>
          <w:i/>
          <w:sz w:val="20"/>
        </w:rPr>
      </w:pPr>
      <w:r w:rsidRPr="00BE6200">
        <w:rPr>
          <w:rFonts w:ascii="Minion Pro" w:hAnsi="Minion Pro"/>
          <w:i/>
          <w:sz w:val="20"/>
        </w:rPr>
        <w:t>NB: Hou asseblief ’n afskrif hiervan vir u eie rekorddoeleindes!</w:t>
      </w:r>
    </w:p>
    <w:sectPr w:rsidR="0070055E" w:rsidRPr="00BE6200" w:rsidSect="006B7B9F">
      <w:footerReference w:type="default" r:id="rId9"/>
      <w:pgSz w:w="11906" w:h="16838" w:code="9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F4C46" w14:textId="77777777" w:rsidR="00334778" w:rsidRDefault="00334778" w:rsidP="00CE2E66">
      <w:pPr>
        <w:spacing w:after="0" w:line="240" w:lineRule="auto"/>
      </w:pPr>
      <w:r>
        <w:separator/>
      </w:r>
    </w:p>
  </w:endnote>
  <w:endnote w:type="continuationSeparator" w:id="0">
    <w:p w14:paraId="518A6FBD" w14:textId="77777777" w:rsidR="00334778" w:rsidRDefault="00334778" w:rsidP="00CE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00F2" w14:textId="1B7F7C72" w:rsidR="005667F4" w:rsidRPr="0070055E" w:rsidRDefault="005667F4" w:rsidP="0070055E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70055E">
      <w:rPr>
        <w:rFonts w:ascii="Minion Pro" w:hAnsi="Minion Pro"/>
        <w:color w:val="000000" w:themeColor="text1"/>
        <w:sz w:val="18"/>
      </w:rPr>
      <w:fldChar w:fldCharType="begin"/>
    </w:r>
    <w:r w:rsidRPr="0070055E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70055E">
      <w:rPr>
        <w:rFonts w:ascii="Minion Pro" w:hAnsi="Minion Pro"/>
        <w:color w:val="000000" w:themeColor="text1"/>
        <w:sz w:val="18"/>
      </w:rPr>
      <w:fldChar w:fldCharType="separate"/>
    </w:r>
    <w:r w:rsidR="003B6109">
      <w:rPr>
        <w:rFonts w:ascii="Minion Pro" w:hAnsi="Minion Pro"/>
        <w:noProof/>
        <w:color w:val="000000" w:themeColor="text1"/>
        <w:sz w:val="18"/>
      </w:rPr>
      <w:t>2</w:t>
    </w:r>
    <w:r w:rsidRPr="0070055E">
      <w:rPr>
        <w:rFonts w:ascii="Minion Pro" w:hAnsi="Minion Pro"/>
        <w:color w:val="000000" w:themeColor="text1"/>
        <w:sz w:val="18"/>
      </w:rPr>
      <w:fldChar w:fldCharType="end"/>
    </w:r>
  </w:p>
  <w:p w14:paraId="7136F032" w14:textId="77777777" w:rsidR="00187C50" w:rsidRDefault="00187C50" w:rsidP="00187C50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14:paraId="63A9956A" w14:textId="77777777" w:rsidR="00187C50" w:rsidRPr="00CE2E66" w:rsidRDefault="00187C50" w:rsidP="00187C50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14:paraId="7BD5FFF6" w14:textId="77777777" w:rsidR="00187C50" w:rsidRPr="00187C50" w:rsidRDefault="00187C50" w:rsidP="00187C50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Straatadres: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Monumentpark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</w:rPr>
      <w:drawing>
        <wp:inline distT="0" distB="0" distL="0" distR="0" wp14:anchorId="72F9302D" wp14:editId="5CBA1CCA">
          <wp:extent cx="176400" cy="115200"/>
          <wp:effectExtent l="0" t="0" r="0" b="0"/>
          <wp:docPr id="9" name="Picture 9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</w:rPr>
      <w:drawing>
        <wp:inline distT="0" distB="0" distL="0" distR="0" wp14:anchorId="6AEF67B1" wp14:editId="7D69EA3B">
          <wp:extent cx="151200" cy="151200"/>
          <wp:effectExtent l="0" t="0" r="1270" b="1270"/>
          <wp:docPr id="10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D3350" w14:textId="77777777" w:rsidR="00334778" w:rsidRDefault="00334778" w:rsidP="00CE2E66">
      <w:pPr>
        <w:spacing w:after="0" w:line="240" w:lineRule="auto"/>
      </w:pPr>
      <w:r>
        <w:separator/>
      </w:r>
    </w:p>
  </w:footnote>
  <w:footnote w:type="continuationSeparator" w:id="0">
    <w:p w14:paraId="56C925CC" w14:textId="77777777" w:rsidR="00334778" w:rsidRDefault="00334778" w:rsidP="00CE2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DD3"/>
    <w:multiLevelType w:val="hybridMultilevel"/>
    <w:tmpl w:val="CA746B48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F76A3"/>
    <w:multiLevelType w:val="hybridMultilevel"/>
    <w:tmpl w:val="4B1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21698"/>
    <w:multiLevelType w:val="hybridMultilevel"/>
    <w:tmpl w:val="3D7415B4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17335"/>
    <w:multiLevelType w:val="hybridMultilevel"/>
    <w:tmpl w:val="23EC6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14CB"/>
    <w:multiLevelType w:val="hybridMultilevel"/>
    <w:tmpl w:val="B3AC3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654BF"/>
    <w:multiLevelType w:val="hybridMultilevel"/>
    <w:tmpl w:val="C652BB9A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tDAwszQyMzK2NDVW0lEKTi0uzszPAykwqgUAsG0hQiwAAAA="/>
  </w:docVars>
  <w:rsids>
    <w:rsidRoot w:val="00C24DD4"/>
    <w:rsid w:val="00006697"/>
    <w:rsid w:val="00044147"/>
    <w:rsid w:val="00052CD9"/>
    <w:rsid w:val="00065D73"/>
    <w:rsid w:val="00087486"/>
    <w:rsid w:val="00093ADF"/>
    <w:rsid w:val="00094E29"/>
    <w:rsid w:val="000B7F73"/>
    <w:rsid w:val="00132F67"/>
    <w:rsid w:val="001454D6"/>
    <w:rsid w:val="0015319E"/>
    <w:rsid w:val="00187C50"/>
    <w:rsid w:val="001B7B82"/>
    <w:rsid w:val="001C036C"/>
    <w:rsid w:val="001D3587"/>
    <w:rsid w:val="001E6E52"/>
    <w:rsid w:val="001F219C"/>
    <w:rsid w:val="00207C75"/>
    <w:rsid w:val="00221F91"/>
    <w:rsid w:val="00224699"/>
    <w:rsid w:val="0023319D"/>
    <w:rsid w:val="002353F0"/>
    <w:rsid w:val="00241233"/>
    <w:rsid w:val="0026300A"/>
    <w:rsid w:val="00283F72"/>
    <w:rsid w:val="002959F4"/>
    <w:rsid w:val="002A52BD"/>
    <w:rsid w:val="002B3F85"/>
    <w:rsid w:val="002B5240"/>
    <w:rsid w:val="002C38B7"/>
    <w:rsid w:val="002C7997"/>
    <w:rsid w:val="002D5CEA"/>
    <w:rsid w:val="002D5FEA"/>
    <w:rsid w:val="002F31DF"/>
    <w:rsid w:val="00334778"/>
    <w:rsid w:val="00374DD6"/>
    <w:rsid w:val="00395801"/>
    <w:rsid w:val="003B6109"/>
    <w:rsid w:val="003C075D"/>
    <w:rsid w:val="003E2D9A"/>
    <w:rsid w:val="00407FD6"/>
    <w:rsid w:val="00416C84"/>
    <w:rsid w:val="00424155"/>
    <w:rsid w:val="00434278"/>
    <w:rsid w:val="004367F2"/>
    <w:rsid w:val="004443FA"/>
    <w:rsid w:val="00467E28"/>
    <w:rsid w:val="00477A0E"/>
    <w:rsid w:val="004B7E4E"/>
    <w:rsid w:val="004C1BA5"/>
    <w:rsid w:val="004C67D3"/>
    <w:rsid w:val="004D2117"/>
    <w:rsid w:val="004D55A4"/>
    <w:rsid w:val="004D779D"/>
    <w:rsid w:val="004E47D1"/>
    <w:rsid w:val="00507556"/>
    <w:rsid w:val="00532678"/>
    <w:rsid w:val="00545D17"/>
    <w:rsid w:val="00550746"/>
    <w:rsid w:val="005557F6"/>
    <w:rsid w:val="005667F4"/>
    <w:rsid w:val="0058482F"/>
    <w:rsid w:val="005A1621"/>
    <w:rsid w:val="005A6EDB"/>
    <w:rsid w:val="005C6C06"/>
    <w:rsid w:val="005E6A01"/>
    <w:rsid w:val="005F2CCF"/>
    <w:rsid w:val="00607EF3"/>
    <w:rsid w:val="00614C67"/>
    <w:rsid w:val="00625FBE"/>
    <w:rsid w:val="006354EB"/>
    <w:rsid w:val="00650C66"/>
    <w:rsid w:val="006650F5"/>
    <w:rsid w:val="006B7B9F"/>
    <w:rsid w:val="006C0080"/>
    <w:rsid w:val="006C04CA"/>
    <w:rsid w:val="0070055E"/>
    <w:rsid w:val="0071298D"/>
    <w:rsid w:val="00722008"/>
    <w:rsid w:val="00726ADB"/>
    <w:rsid w:val="007420F4"/>
    <w:rsid w:val="00742FCB"/>
    <w:rsid w:val="00755EC1"/>
    <w:rsid w:val="00762F78"/>
    <w:rsid w:val="00767362"/>
    <w:rsid w:val="00772650"/>
    <w:rsid w:val="00785B28"/>
    <w:rsid w:val="0079146F"/>
    <w:rsid w:val="007B7B55"/>
    <w:rsid w:val="007F357C"/>
    <w:rsid w:val="00806C46"/>
    <w:rsid w:val="00810407"/>
    <w:rsid w:val="00835CE9"/>
    <w:rsid w:val="00837745"/>
    <w:rsid w:val="00844971"/>
    <w:rsid w:val="008619DF"/>
    <w:rsid w:val="0086233C"/>
    <w:rsid w:val="00886823"/>
    <w:rsid w:val="008A1DC6"/>
    <w:rsid w:val="008C1EE9"/>
    <w:rsid w:val="008D5E85"/>
    <w:rsid w:val="008E30DE"/>
    <w:rsid w:val="008E5300"/>
    <w:rsid w:val="008E7A84"/>
    <w:rsid w:val="008F031B"/>
    <w:rsid w:val="0093122D"/>
    <w:rsid w:val="0093585E"/>
    <w:rsid w:val="0094037F"/>
    <w:rsid w:val="009749ED"/>
    <w:rsid w:val="00975CBF"/>
    <w:rsid w:val="00977934"/>
    <w:rsid w:val="009A4B1E"/>
    <w:rsid w:val="009A5E39"/>
    <w:rsid w:val="009B12C6"/>
    <w:rsid w:val="009C6164"/>
    <w:rsid w:val="009D6A9B"/>
    <w:rsid w:val="009F1445"/>
    <w:rsid w:val="00A03889"/>
    <w:rsid w:val="00A179E2"/>
    <w:rsid w:val="00A25D28"/>
    <w:rsid w:val="00A36909"/>
    <w:rsid w:val="00A46AF0"/>
    <w:rsid w:val="00A5464D"/>
    <w:rsid w:val="00A76B5D"/>
    <w:rsid w:val="00A843F0"/>
    <w:rsid w:val="00A85767"/>
    <w:rsid w:val="00A97DF7"/>
    <w:rsid w:val="00AB1EAD"/>
    <w:rsid w:val="00AC5991"/>
    <w:rsid w:val="00AD0BB4"/>
    <w:rsid w:val="00AD48AC"/>
    <w:rsid w:val="00AE7419"/>
    <w:rsid w:val="00AF4D83"/>
    <w:rsid w:val="00B128E9"/>
    <w:rsid w:val="00B24A60"/>
    <w:rsid w:val="00B30FAC"/>
    <w:rsid w:val="00B32181"/>
    <w:rsid w:val="00B33B97"/>
    <w:rsid w:val="00B67123"/>
    <w:rsid w:val="00B7347B"/>
    <w:rsid w:val="00B745EE"/>
    <w:rsid w:val="00B80316"/>
    <w:rsid w:val="00BA1C10"/>
    <w:rsid w:val="00BA4856"/>
    <w:rsid w:val="00BB10C2"/>
    <w:rsid w:val="00BD56E5"/>
    <w:rsid w:val="00BE6200"/>
    <w:rsid w:val="00BF7436"/>
    <w:rsid w:val="00C207F4"/>
    <w:rsid w:val="00C24052"/>
    <w:rsid w:val="00C24DD4"/>
    <w:rsid w:val="00C31D33"/>
    <w:rsid w:val="00C347C5"/>
    <w:rsid w:val="00C5673F"/>
    <w:rsid w:val="00C70E55"/>
    <w:rsid w:val="00C83DB0"/>
    <w:rsid w:val="00C86754"/>
    <w:rsid w:val="00C87E08"/>
    <w:rsid w:val="00CD3D61"/>
    <w:rsid w:val="00CE2E66"/>
    <w:rsid w:val="00CE55A9"/>
    <w:rsid w:val="00D2263A"/>
    <w:rsid w:val="00D24BA0"/>
    <w:rsid w:val="00D73C63"/>
    <w:rsid w:val="00D802BC"/>
    <w:rsid w:val="00DA596A"/>
    <w:rsid w:val="00DF2EC1"/>
    <w:rsid w:val="00E176E0"/>
    <w:rsid w:val="00E4298C"/>
    <w:rsid w:val="00E43D4C"/>
    <w:rsid w:val="00E4790F"/>
    <w:rsid w:val="00E64E6D"/>
    <w:rsid w:val="00E701E9"/>
    <w:rsid w:val="00E84D63"/>
    <w:rsid w:val="00EB11F5"/>
    <w:rsid w:val="00EB5B43"/>
    <w:rsid w:val="00EB7A90"/>
    <w:rsid w:val="00ED208C"/>
    <w:rsid w:val="00EF2FF9"/>
    <w:rsid w:val="00F266F6"/>
    <w:rsid w:val="00F420EE"/>
    <w:rsid w:val="00F827F1"/>
    <w:rsid w:val="00FA181C"/>
    <w:rsid w:val="00FA2314"/>
    <w:rsid w:val="00FB424E"/>
    <w:rsid w:val="00FC314D"/>
    <w:rsid w:val="00FD64F1"/>
    <w:rsid w:val="00FE3B03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215EF7"/>
  <w15:chartTrackingRefBased/>
  <w15:docId w15:val="{ED7E281B-1252-49B3-B277-1DA7BDF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1F219C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Minion Pro" w:eastAsia="Calibri" w:hAnsi="Minion Pro" w:cs="Minion Pro"/>
      <w:color w:val="00000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66"/>
  </w:style>
  <w:style w:type="paragraph" w:styleId="Footer">
    <w:name w:val="footer"/>
    <w:basedOn w:val="Normal"/>
    <w:link w:val="Foot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66"/>
  </w:style>
  <w:style w:type="paragraph" w:styleId="ListParagraph">
    <w:name w:val="List Paragraph"/>
    <w:basedOn w:val="Normal"/>
    <w:uiPriority w:val="34"/>
    <w:qFormat/>
    <w:rsid w:val="00532678"/>
    <w:pPr>
      <w:ind w:left="720"/>
      <w:contextualSpacing/>
    </w:pPr>
  </w:style>
  <w:style w:type="paragraph" w:styleId="NormalIndent">
    <w:name w:val="Normal Indent"/>
    <w:basedOn w:val="Normal"/>
    <w:uiPriority w:val="99"/>
    <w:rsid w:val="00132F67"/>
    <w:pPr>
      <w:spacing w:before="200" w:after="0" w:line="271" w:lineRule="auto"/>
      <w:ind w:left="720"/>
    </w:pPr>
    <w:rPr>
      <w:rFonts w:ascii="Calibri" w:eastAsia="Calibri" w:hAnsi="Calibri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32F6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kwinkel@liginduisternis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ey\Documents\Custom%20Office%20Templates\GKK_Briefhoof_Templa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0040-EFC0-45D9-99B6-73C945DA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GKK_Briefhoof_Templaat.dotx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Melaney</cp:lastModifiedBy>
  <cp:revision>3</cp:revision>
  <dcterms:created xsi:type="dcterms:W3CDTF">2022-10-31T11:59:00Z</dcterms:created>
  <dcterms:modified xsi:type="dcterms:W3CDTF">2022-11-01T06:20:00Z</dcterms:modified>
</cp:coreProperties>
</file>